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1117"/>
        <w:gridCol w:w="4843"/>
        <w:gridCol w:w="807"/>
        <w:gridCol w:w="697"/>
        <w:gridCol w:w="2117"/>
        <w:gridCol w:w="1209"/>
      </w:tblGrid>
      <w:tr w:rsidR="00002399" w14:paraId="051D930A" w14:textId="06D7B409" w:rsidTr="009C5640">
        <w:trPr>
          <w:trHeight w:val="360"/>
          <w:tblHeader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577FEBCF" w14:textId="53E43E3D" w:rsidR="0045758E" w:rsidRDefault="00FB0B42" w:rsidP="005A6175">
            <w:r>
              <w:t>No</w:t>
            </w:r>
          </w:p>
        </w:tc>
        <w:sdt>
          <w:sdtPr>
            <w:alias w:val="Item description:"/>
            <w:tag w:val="Item description:"/>
            <w:id w:val="-120227839"/>
            <w:placeholder>
              <w:docPart w:val="E5D8036F0D4E409DAABB8E99F77AF6A9"/>
            </w:placeholder>
            <w:temporary/>
            <w:showingPlcHdr/>
            <w15:appearance w15:val="hidden"/>
          </w:sdtPr>
          <w:sdtContent>
            <w:tc>
              <w:tcPr>
                <w:tcW w:w="2244" w:type="pct"/>
                <w:shd w:val="clear" w:color="auto" w:fill="F2F2F2" w:themeFill="background1" w:themeFillShade="F2"/>
                <w:vAlign w:val="center"/>
              </w:tcPr>
              <w:p w14:paraId="618650FE" w14:textId="77777777" w:rsidR="0045758E" w:rsidRDefault="0045758E" w:rsidP="005A6175">
                <w:r>
                  <w:t>Item Description</w:t>
                </w:r>
              </w:p>
            </w:tc>
          </w:sdtContent>
        </w:sdt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78DE1695" w14:textId="2B05B0A7" w:rsidR="0045758E" w:rsidRDefault="00677CD0" w:rsidP="00002399">
            <w:pPr>
              <w:jc w:val="right"/>
            </w:pPr>
            <w:r>
              <w:t>£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7B154B0F" w14:textId="3BC33866" w:rsidR="0045758E" w:rsidRDefault="0045758E" w:rsidP="00163689"/>
        </w:tc>
        <w:tc>
          <w:tcPr>
            <w:tcW w:w="981" w:type="pct"/>
            <w:shd w:val="clear" w:color="auto" w:fill="F2F2F2" w:themeFill="background1" w:themeFillShade="F2"/>
            <w:vAlign w:val="center"/>
          </w:tcPr>
          <w:p w14:paraId="7AED853E" w14:textId="1A6577CD" w:rsidR="0045758E" w:rsidRDefault="0045758E" w:rsidP="005A6175"/>
        </w:tc>
        <w:tc>
          <w:tcPr>
            <w:tcW w:w="560" w:type="pct"/>
            <w:shd w:val="clear" w:color="auto" w:fill="F2F2F2" w:themeFill="background1" w:themeFillShade="F2"/>
          </w:tcPr>
          <w:p w14:paraId="1C225E64" w14:textId="77777777" w:rsidR="0045758E" w:rsidRDefault="0045758E" w:rsidP="005A6175"/>
        </w:tc>
      </w:tr>
      <w:tr w:rsidR="00002399" w14:paraId="5CDF8E79" w14:textId="6D8BE0BE" w:rsidTr="009C5640">
        <w:trPr>
          <w:trHeight w:val="360"/>
        </w:trPr>
        <w:tc>
          <w:tcPr>
            <w:tcW w:w="518" w:type="pct"/>
          </w:tcPr>
          <w:p w14:paraId="5A9E8F51" w14:textId="397F621B" w:rsidR="0045758E" w:rsidRDefault="00A94831" w:rsidP="00F80073">
            <w:r>
              <w:t>1</w:t>
            </w:r>
          </w:p>
        </w:tc>
        <w:tc>
          <w:tcPr>
            <w:tcW w:w="2244" w:type="pct"/>
          </w:tcPr>
          <w:p w14:paraId="0FED0878" w14:textId="68D0BB85" w:rsidR="0045758E" w:rsidRDefault="0045758E" w:rsidP="00F80073">
            <w:r>
              <w:t>Wooden extendable table</w:t>
            </w:r>
          </w:p>
        </w:tc>
        <w:tc>
          <w:tcPr>
            <w:tcW w:w="374" w:type="pct"/>
          </w:tcPr>
          <w:p w14:paraId="136AA89B" w14:textId="34E5FA8B" w:rsidR="0045758E" w:rsidRDefault="0045758E" w:rsidP="00002399">
            <w:pPr>
              <w:pStyle w:val="Amount"/>
            </w:pPr>
            <w:r>
              <w:t>£80</w:t>
            </w:r>
          </w:p>
        </w:tc>
        <w:tc>
          <w:tcPr>
            <w:tcW w:w="323" w:type="pct"/>
          </w:tcPr>
          <w:p w14:paraId="7DD300F2" w14:textId="18D4A33C" w:rsidR="0045758E" w:rsidRDefault="0045758E" w:rsidP="00FD5664"/>
        </w:tc>
        <w:tc>
          <w:tcPr>
            <w:tcW w:w="981" w:type="pct"/>
          </w:tcPr>
          <w:p w14:paraId="22D83E6D" w14:textId="1C86C13A" w:rsidR="0045758E" w:rsidRDefault="0045758E" w:rsidP="00F80073"/>
        </w:tc>
        <w:tc>
          <w:tcPr>
            <w:tcW w:w="560" w:type="pct"/>
          </w:tcPr>
          <w:p w14:paraId="2A39BEA1" w14:textId="77777777" w:rsidR="0045758E" w:rsidRDefault="0045758E" w:rsidP="00F80073"/>
        </w:tc>
      </w:tr>
      <w:tr w:rsidR="00002399" w14:paraId="2DD3A32F" w14:textId="0AFE91C1" w:rsidTr="009C5640">
        <w:trPr>
          <w:trHeight w:val="360"/>
        </w:trPr>
        <w:tc>
          <w:tcPr>
            <w:tcW w:w="518" w:type="pct"/>
          </w:tcPr>
          <w:p w14:paraId="7F812C10" w14:textId="0C3CCAF6" w:rsidR="0045758E" w:rsidRDefault="00A94831" w:rsidP="00F80073">
            <w:r>
              <w:t>6</w:t>
            </w:r>
          </w:p>
        </w:tc>
        <w:tc>
          <w:tcPr>
            <w:tcW w:w="2244" w:type="pct"/>
          </w:tcPr>
          <w:p w14:paraId="19846A2F" w14:textId="178C7949" w:rsidR="0045758E" w:rsidRDefault="0045758E" w:rsidP="00F80073">
            <w:r>
              <w:t>Wooden table with low shelf</w:t>
            </w:r>
          </w:p>
        </w:tc>
        <w:tc>
          <w:tcPr>
            <w:tcW w:w="374" w:type="pct"/>
          </w:tcPr>
          <w:p w14:paraId="07EA5708" w14:textId="376FE009" w:rsidR="0045758E" w:rsidRDefault="0045758E" w:rsidP="00002399">
            <w:pPr>
              <w:pStyle w:val="Amount"/>
            </w:pPr>
            <w:r>
              <w:t>£5</w:t>
            </w:r>
          </w:p>
        </w:tc>
        <w:tc>
          <w:tcPr>
            <w:tcW w:w="323" w:type="pct"/>
          </w:tcPr>
          <w:p w14:paraId="44198C19" w14:textId="47242214" w:rsidR="0045758E" w:rsidRDefault="0045758E" w:rsidP="00FD5664"/>
        </w:tc>
        <w:tc>
          <w:tcPr>
            <w:tcW w:w="981" w:type="pct"/>
          </w:tcPr>
          <w:p w14:paraId="23206BC8" w14:textId="1D644781" w:rsidR="0045758E" w:rsidRDefault="0045758E" w:rsidP="00F80073">
            <w:r>
              <w:t>H57 x W51 x D 51</w:t>
            </w:r>
          </w:p>
        </w:tc>
        <w:tc>
          <w:tcPr>
            <w:tcW w:w="560" w:type="pct"/>
          </w:tcPr>
          <w:p w14:paraId="632A5521" w14:textId="77777777" w:rsidR="0045758E" w:rsidRDefault="0045758E" w:rsidP="00F80073"/>
        </w:tc>
      </w:tr>
      <w:tr w:rsidR="00002399" w14:paraId="42D9D966" w14:textId="7E4769A9" w:rsidTr="009C5640">
        <w:trPr>
          <w:trHeight w:val="360"/>
        </w:trPr>
        <w:tc>
          <w:tcPr>
            <w:tcW w:w="518" w:type="pct"/>
          </w:tcPr>
          <w:p w14:paraId="05E1E984" w14:textId="78EE70C9" w:rsidR="0045758E" w:rsidRDefault="00A94831" w:rsidP="00F80073">
            <w:r>
              <w:t>8</w:t>
            </w:r>
          </w:p>
        </w:tc>
        <w:tc>
          <w:tcPr>
            <w:tcW w:w="2244" w:type="pct"/>
          </w:tcPr>
          <w:p w14:paraId="46C819E9" w14:textId="5860DD6B" w:rsidR="0045758E" w:rsidRDefault="0045758E" w:rsidP="00F80073">
            <w:r>
              <w:t>Dark wood cabinet 2 door cabinet</w:t>
            </w:r>
          </w:p>
        </w:tc>
        <w:tc>
          <w:tcPr>
            <w:tcW w:w="374" w:type="pct"/>
          </w:tcPr>
          <w:p w14:paraId="0596D8E3" w14:textId="4334789A" w:rsidR="0045758E" w:rsidRDefault="0045758E" w:rsidP="00002399">
            <w:pPr>
              <w:pStyle w:val="Amount"/>
            </w:pPr>
            <w:r>
              <w:t>£25</w:t>
            </w:r>
          </w:p>
        </w:tc>
        <w:tc>
          <w:tcPr>
            <w:tcW w:w="323" w:type="pct"/>
          </w:tcPr>
          <w:p w14:paraId="070B3CC2" w14:textId="3030E81A" w:rsidR="0045758E" w:rsidRDefault="0045758E" w:rsidP="00FD5664"/>
        </w:tc>
        <w:tc>
          <w:tcPr>
            <w:tcW w:w="981" w:type="pct"/>
          </w:tcPr>
          <w:p w14:paraId="55268C1B" w14:textId="09673598" w:rsidR="0045758E" w:rsidRDefault="0045758E" w:rsidP="003B78CF">
            <w:pPr>
              <w:spacing w:line="360" w:lineRule="auto"/>
            </w:pPr>
            <w:r>
              <w:t>H95 x W117</w:t>
            </w:r>
            <w:r w:rsidR="005E3B11">
              <w:t xml:space="preserve"> X </w:t>
            </w:r>
            <w:r>
              <w:t>D44</w:t>
            </w:r>
          </w:p>
        </w:tc>
        <w:tc>
          <w:tcPr>
            <w:tcW w:w="560" w:type="pct"/>
          </w:tcPr>
          <w:p w14:paraId="14AD7F0B" w14:textId="77777777" w:rsidR="0045758E" w:rsidRDefault="0045758E" w:rsidP="003B78CF">
            <w:pPr>
              <w:spacing w:line="360" w:lineRule="auto"/>
            </w:pPr>
          </w:p>
        </w:tc>
      </w:tr>
      <w:tr w:rsidR="00002399" w14:paraId="6C5DC26B" w14:textId="5EEF8C35" w:rsidTr="009C5640">
        <w:trPr>
          <w:trHeight w:val="360"/>
        </w:trPr>
        <w:tc>
          <w:tcPr>
            <w:tcW w:w="518" w:type="pct"/>
          </w:tcPr>
          <w:p w14:paraId="3A7605FB" w14:textId="24933038" w:rsidR="0045758E" w:rsidRDefault="00A94831" w:rsidP="00F80073">
            <w:r>
              <w:t>9</w:t>
            </w:r>
          </w:p>
        </w:tc>
        <w:tc>
          <w:tcPr>
            <w:tcW w:w="2244" w:type="pct"/>
          </w:tcPr>
          <w:p w14:paraId="5CD0458C" w14:textId="7B7509CE" w:rsidR="0045758E" w:rsidRDefault="0045758E" w:rsidP="00DB64D6">
            <w:pPr>
              <w:tabs>
                <w:tab w:val="right" w:pos="2643"/>
              </w:tabs>
            </w:pPr>
            <w:r>
              <w:t>Wooden ladder in 2 parts</w:t>
            </w:r>
          </w:p>
        </w:tc>
        <w:tc>
          <w:tcPr>
            <w:tcW w:w="374" w:type="pct"/>
          </w:tcPr>
          <w:p w14:paraId="3D09041F" w14:textId="2AD1B73D" w:rsidR="0045758E" w:rsidRDefault="0045758E" w:rsidP="00002399">
            <w:pPr>
              <w:pStyle w:val="Amount"/>
            </w:pPr>
            <w:r>
              <w:t>£10</w:t>
            </w:r>
          </w:p>
        </w:tc>
        <w:tc>
          <w:tcPr>
            <w:tcW w:w="323" w:type="pct"/>
          </w:tcPr>
          <w:p w14:paraId="1DEFE132" w14:textId="54061C78" w:rsidR="0045758E" w:rsidRDefault="0045758E" w:rsidP="00FD5664"/>
        </w:tc>
        <w:tc>
          <w:tcPr>
            <w:tcW w:w="981" w:type="pct"/>
          </w:tcPr>
          <w:p w14:paraId="169EFD07" w14:textId="0A5F176A" w:rsidR="0045758E" w:rsidRDefault="0045758E" w:rsidP="00F80073">
            <w:r>
              <w:t>NA as seen</w:t>
            </w:r>
          </w:p>
        </w:tc>
        <w:tc>
          <w:tcPr>
            <w:tcW w:w="560" w:type="pct"/>
          </w:tcPr>
          <w:p w14:paraId="26E2A479" w14:textId="77777777" w:rsidR="0045758E" w:rsidRDefault="0045758E" w:rsidP="00F80073"/>
        </w:tc>
      </w:tr>
      <w:tr w:rsidR="00002399" w14:paraId="387F37DF" w14:textId="107E47FA" w:rsidTr="009C5640">
        <w:trPr>
          <w:trHeight w:val="360"/>
        </w:trPr>
        <w:tc>
          <w:tcPr>
            <w:tcW w:w="518" w:type="pct"/>
          </w:tcPr>
          <w:p w14:paraId="226FD5A8" w14:textId="5085E49C" w:rsidR="0045758E" w:rsidRDefault="00A94831" w:rsidP="00F80073">
            <w:r>
              <w:t>11</w:t>
            </w:r>
          </w:p>
        </w:tc>
        <w:tc>
          <w:tcPr>
            <w:tcW w:w="2244" w:type="pct"/>
          </w:tcPr>
          <w:p w14:paraId="376461B1" w14:textId="0BD7151F" w:rsidR="0045758E" w:rsidRDefault="0045758E" w:rsidP="00F80073">
            <w:r>
              <w:t>School lab desk</w:t>
            </w:r>
          </w:p>
        </w:tc>
        <w:tc>
          <w:tcPr>
            <w:tcW w:w="374" w:type="pct"/>
          </w:tcPr>
          <w:p w14:paraId="2104825B" w14:textId="32F5B947" w:rsidR="0045758E" w:rsidRDefault="0045758E" w:rsidP="00002399">
            <w:pPr>
              <w:pStyle w:val="Amount"/>
            </w:pPr>
            <w:r>
              <w:t>£15</w:t>
            </w:r>
          </w:p>
        </w:tc>
        <w:tc>
          <w:tcPr>
            <w:tcW w:w="323" w:type="pct"/>
          </w:tcPr>
          <w:p w14:paraId="45099DF2" w14:textId="6C899776" w:rsidR="0045758E" w:rsidRDefault="0045758E" w:rsidP="00FD5664"/>
        </w:tc>
        <w:tc>
          <w:tcPr>
            <w:tcW w:w="981" w:type="pct"/>
          </w:tcPr>
          <w:p w14:paraId="1CFD324B" w14:textId="79673A3C" w:rsidR="0045758E" w:rsidRDefault="0045758E" w:rsidP="00F80073">
            <w:r>
              <w:t>H85 x W120 x D60</w:t>
            </w:r>
          </w:p>
        </w:tc>
        <w:tc>
          <w:tcPr>
            <w:tcW w:w="560" w:type="pct"/>
          </w:tcPr>
          <w:p w14:paraId="579BEF60" w14:textId="77777777" w:rsidR="0045758E" w:rsidRDefault="0045758E" w:rsidP="00F80073"/>
        </w:tc>
      </w:tr>
      <w:tr w:rsidR="00002399" w14:paraId="3CB2D319" w14:textId="6D5D0119" w:rsidTr="009C5640">
        <w:trPr>
          <w:trHeight w:val="360"/>
        </w:trPr>
        <w:tc>
          <w:tcPr>
            <w:tcW w:w="518" w:type="pct"/>
          </w:tcPr>
          <w:p w14:paraId="15B5832D" w14:textId="77777777" w:rsidR="00677CD0" w:rsidRDefault="00EF1377" w:rsidP="00F80073">
            <w:r>
              <w:t xml:space="preserve">16 a </w:t>
            </w:r>
            <w:r w:rsidR="00002399">
              <w:t>&amp;</w:t>
            </w:r>
            <w:r>
              <w:t xml:space="preserve">d </w:t>
            </w:r>
          </w:p>
          <w:p w14:paraId="680A790C" w14:textId="46FDE7E1" w:rsidR="0045758E" w:rsidRDefault="00EF1377" w:rsidP="00F80073">
            <w:r>
              <w:t>b &amp;c</w:t>
            </w:r>
          </w:p>
        </w:tc>
        <w:tc>
          <w:tcPr>
            <w:tcW w:w="2244" w:type="pct"/>
          </w:tcPr>
          <w:p w14:paraId="74D2BA37" w14:textId="6385B462" w:rsidR="0045758E" w:rsidRDefault="0045758E" w:rsidP="00F80073">
            <w:r>
              <w:t>glass and metal shelves (4 shelves including top and base)</w:t>
            </w:r>
          </w:p>
        </w:tc>
        <w:tc>
          <w:tcPr>
            <w:tcW w:w="374" w:type="pct"/>
          </w:tcPr>
          <w:p w14:paraId="533ECFA8" w14:textId="0A3F08A7" w:rsidR="0045758E" w:rsidRDefault="00EF1377" w:rsidP="00002399">
            <w:pPr>
              <w:pStyle w:val="Amount"/>
            </w:pPr>
            <w:r>
              <w:t>£30</w:t>
            </w:r>
          </w:p>
        </w:tc>
        <w:tc>
          <w:tcPr>
            <w:tcW w:w="323" w:type="pct"/>
          </w:tcPr>
          <w:p w14:paraId="2BB14DA7" w14:textId="2C007FAF" w:rsidR="0045758E" w:rsidRDefault="00EF1377" w:rsidP="00FD5664">
            <w:r>
              <w:t>3</w:t>
            </w:r>
          </w:p>
        </w:tc>
        <w:tc>
          <w:tcPr>
            <w:tcW w:w="981" w:type="pct"/>
          </w:tcPr>
          <w:p w14:paraId="4BFCCF8B" w14:textId="7E96D1CA" w:rsidR="0045758E" w:rsidRDefault="000A2851" w:rsidP="00F80073">
            <w:r>
              <w:t xml:space="preserve">H121 x </w:t>
            </w:r>
            <w:r w:rsidR="00EF1377">
              <w:t>W78 x D39</w:t>
            </w:r>
          </w:p>
        </w:tc>
        <w:tc>
          <w:tcPr>
            <w:tcW w:w="560" w:type="pct"/>
          </w:tcPr>
          <w:p w14:paraId="23FFFD6A" w14:textId="77777777" w:rsidR="0045758E" w:rsidRDefault="0045758E" w:rsidP="00F80073"/>
        </w:tc>
      </w:tr>
      <w:tr w:rsidR="00002399" w14:paraId="462277DE" w14:textId="77777777" w:rsidTr="009C5640">
        <w:trPr>
          <w:trHeight w:val="360"/>
        </w:trPr>
        <w:tc>
          <w:tcPr>
            <w:tcW w:w="518" w:type="pct"/>
          </w:tcPr>
          <w:p w14:paraId="48DBF8B0" w14:textId="51B11AD9" w:rsidR="00EF1377" w:rsidRDefault="00EF1377" w:rsidP="00F80073">
            <w:r>
              <w:t>16d</w:t>
            </w:r>
          </w:p>
        </w:tc>
        <w:tc>
          <w:tcPr>
            <w:tcW w:w="2244" w:type="pct"/>
          </w:tcPr>
          <w:p w14:paraId="39E05D51" w14:textId="0F8D409A" w:rsidR="00EF1377" w:rsidRDefault="00EF1377" w:rsidP="00F80073">
            <w:r>
              <w:t>Glass and metal shelves 3 shelves only</w:t>
            </w:r>
          </w:p>
        </w:tc>
        <w:tc>
          <w:tcPr>
            <w:tcW w:w="374" w:type="pct"/>
          </w:tcPr>
          <w:p w14:paraId="6F68BD0C" w14:textId="2A95C336" w:rsidR="00EF1377" w:rsidRDefault="00EF1377" w:rsidP="00002399">
            <w:pPr>
              <w:pStyle w:val="Amount"/>
            </w:pPr>
            <w:r>
              <w:t>£</w:t>
            </w:r>
            <w:r w:rsidR="005E3B11">
              <w:t>25</w:t>
            </w:r>
          </w:p>
        </w:tc>
        <w:tc>
          <w:tcPr>
            <w:tcW w:w="323" w:type="pct"/>
          </w:tcPr>
          <w:p w14:paraId="20296049" w14:textId="584806A6" w:rsidR="00EF1377" w:rsidRDefault="00EF1377" w:rsidP="00FD5664">
            <w:r>
              <w:t>1</w:t>
            </w:r>
          </w:p>
        </w:tc>
        <w:tc>
          <w:tcPr>
            <w:tcW w:w="981" w:type="pct"/>
          </w:tcPr>
          <w:p w14:paraId="6E5F8BC9" w14:textId="5B0EFC20" w:rsidR="00EF1377" w:rsidRDefault="00EF1377" w:rsidP="00F80073">
            <w:r>
              <w:t>H83 x W78 x D39cm</w:t>
            </w:r>
          </w:p>
        </w:tc>
        <w:tc>
          <w:tcPr>
            <w:tcW w:w="560" w:type="pct"/>
          </w:tcPr>
          <w:p w14:paraId="628291DB" w14:textId="77777777" w:rsidR="00EF1377" w:rsidRDefault="00EF1377" w:rsidP="00F80073"/>
        </w:tc>
      </w:tr>
      <w:tr w:rsidR="00002399" w14:paraId="1741DE33" w14:textId="7BE72760" w:rsidTr="009C5640">
        <w:trPr>
          <w:trHeight w:val="360"/>
        </w:trPr>
        <w:tc>
          <w:tcPr>
            <w:tcW w:w="518" w:type="pct"/>
          </w:tcPr>
          <w:p w14:paraId="4383DC12" w14:textId="5B6645F0" w:rsidR="0045758E" w:rsidRDefault="00D10CEA" w:rsidP="00F80073">
            <w:r>
              <w:t>No18</w:t>
            </w:r>
          </w:p>
        </w:tc>
        <w:tc>
          <w:tcPr>
            <w:tcW w:w="2244" w:type="pct"/>
          </w:tcPr>
          <w:p w14:paraId="349E7DEC" w14:textId="0FFAA53A" w:rsidR="0045758E" w:rsidRDefault="0045758E" w:rsidP="00F80073">
            <w:r>
              <w:t xml:space="preserve">Small dark wood cabinet with half glass door and half open shelves </w:t>
            </w:r>
            <w:r w:rsidR="003D135A">
              <w:t>on castors</w:t>
            </w:r>
          </w:p>
        </w:tc>
        <w:tc>
          <w:tcPr>
            <w:tcW w:w="374" w:type="pct"/>
          </w:tcPr>
          <w:p w14:paraId="3F51A957" w14:textId="70094EDA" w:rsidR="0045758E" w:rsidRDefault="0093068F" w:rsidP="00002399">
            <w:pPr>
              <w:pStyle w:val="Amount"/>
            </w:pPr>
            <w:r>
              <w:t>£10</w:t>
            </w:r>
          </w:p>
        </w:tc>
        <w:tc>
          <w:tcPr>
            <w:tcW w:w="323" w:type="pct"/>
          </w:tcPr>
          <w:p w14:paraId="3ADA49F2" w14:textId="4207DD3E" w:rsidR="0045758E" w:rsidRDefault="0045758E" w:rsidP="00FD5664"/>
        </w:tc>
        <w:tc>
          <w:tcPr>
            <w:tcW w:w="981" w:type="pct"/>
          </w:tcPr>
          <w:p w14:paraId="63538C7F" w14:textId="10107E7A" w:rsidR="0045758E" w:rsidRDefault="00EF1377" w:rsidP="00F80073">
            <w:r>
              <w:t>H76 x W73 x D43cm</w:t>
            </w:r>
          </w:p>
        </w:tc>
        <w:tc>
          <w:tcPr>
            <w:tcW w:w="560" w:type="pct"/>
          </w:tcPr>
          <w:p w14:paraId="6DDE7978" w14:textId="77777777" w:rsidR="0045758E" w:rsidRDefault="0045758E" w:rsidP="00F80073"/>
        </w:tc>
      </w:tr>
      <w:tr w:rsidR="00002399" w14:paraId="33E3CC91" w14:textId="5A0A5A19" w:rsidTr="009C5640">
        <w:trPr>
          <w:trHeight w:val="360"/>
        </w:trPr>
        <w:tc>
          <w:tcPr>
            <w:tcW w:w="518" w:type="pct"/>
            <w:shd w:val="clear" w:color="auto" w:fill="F2F2F2" w:themeFill="background1" w:themeFillShade="F2"/>
          </w:tcPr>
          <w:p w14:paraId="1C286826" w14:textId="6FFB2085" w:rsidR="0045758E" w:rsidRDefault="00D10CEA" w:rsidP="00F80073">
            <w:r>
              <w:t>No20</w:t>
            </w:r>
          </w:p>
        </w:tc>
        <w:tc>
          <w:tcPr>
            <w:tcW w:w="2244" w:type="pct"/>
            <w:shd w:val="clear" w:color="auto" w:fill="F2F2F2" w:themeFill="background1" w:themeFillShade="F2"/>
          </w:tcPr>
          <w:p w14:paraId="55302AA8" w14:textId="30743619" w:rsidR="0045758E" w:rsidRDefault="0045758E" w:rsidP="00F80073">
            <w:r>
              <w:t>Folding browser racks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33E1595B" w14:textId="5689E7FA" w:rsidR="0045758E" w:rsidRDefault="00D46D89" w:rsidP="00002399">
            <w:pPr>
              <w:pStyle w:val="Amount"/>
            </w:pPr>
            <w:r>
              <w:t xml:space="preserve">£20 </w:t>
            </w:r>
            <w:proofErr w:type="spellStart"/>
            <w:r>
              <w:t>ea</w:t>
            </w:r>
            <w:proofErr w:type="spellEnd"/>
          </w:p>
        </w:tc>
        <w:tc>
          <w:tcPr>
            <w:tcW w:w="323" w:type="pct"/>
            <w:shd w:val="clear" w:color="auto" w:fill="F2F2F2" w:themeFill="background1" w:themeFillShade="F2"/>
          </w:tcPr>
          <w:p w14:paraId="672DC83B" w14:textId="0ADF0440" w:rsidR="0045758E" w:rsidRDefault="005E3B11" w:rsidP="00FD5664">
            <w:r>
              <w:t>1</w:t>
            </w:r>
          </w:p>
        </w:tc>
        <w:tc>
          <w:tcPr>
            <w:tcW w:w="981" w:type="pct"/>
            <w:shd w:val="clear" w:color="auto" w:fill="F2F2F2" w:themeFill="background1" w:themeFillShade="F2"/>
          </w:tcPr>
          <w:p w14:paraId="626766E8" w14:textId="7709F578" w:rsidR="0045758E" w:rsidRDefault="0045758E" w:rsidP="00F80073">
            <w:r>
              <w:t>W56 x H77 x D40cm</w:t>
            </w:r>
          </w:p>
        </w:tc>
        <w:tc>
          <w:tcPr>
            <w:tcW w:w="560" w:type="pct"/>
            <w:shd w:val="clear" w:color="auto" w:fill="F2F2F2" w:themeFill="background1" w:themeFillShade="F2"/>
          </w:tcPr>
          <w:p w14:paraId="5A2F6871" w14:textId="7B8E0761" w:rsidR="0045758E" w:rsidRDefault="003D135A" w:rsidP="00F80073">
            <w:r>
              <w:t>RESERVED</w:t>
            </w:r>
          </w:p>
        </w:tc>
      </w:tr>
      <w:tr w:rsidR="00002399" w14:paraId="2F0E47F5" w14:textId="67C69E73" w:rsidTr="009C5640">
        <w:trPr>
          <w:trHeight w:val="360"/>
        </w:trPr>
        <w:tc>
          <w:tcPr>
            <w:tcW w:w="518" w:type="pct"/>
          </w:tcPr>
          <w:p w14:paraId="36C9A0EA" w14:textId="754E56A7" w:rsidR="0045758E" w:rsidRDefault="0045758E" w:rsidP="00F80073">
            <w:r>
              <w:t>No21</w:t>
            </w:r>
          </w:p>
        </w:tc>
        <w:tc>
          <w:tcPr>
            <w:tcW w:w="2244" w:type="pct"/>
          </w:tcPr>
          <w:p w14:paraId="702F0394" w14:textId="2AE2B24E" w:rsidR="0045758E" w:rsidRDefault="0045758E" w:rsidP="00F80073">
            <w:r>
              <w:t>Large browser, solid</w:t>
            </w:r>
          </w:p>
        </w:tc>
        <w:tc>
          <w:tcPr>
            <w:tcW w:w="374" w:type="pct"/>
          </w:tcPr>
          <w:p w14:paraId="56A9250C" w14:textId="2348B380" w:rsidR="0045758E" w:rsidRDefault="000A2851" w:rsidP="00002399">
            <w:pPr>
              <w:pStyle w:val="Amount"/>
            </w:pPr>
            <w:r>
              <w:t>£30</w:t>
            </w:r>
          </w:p>
        </w:tc>
        <w:tc>
          <w:tcPr>
            <w:tcW w:w="323" w:type="pct"/>
          </w:tcPr>
          <w:p w14:paraId="31FF26EF" w14:textId="77777777" w:rsidR="0045758E" w:rsidRDefault="0045758E" w:rsidP="00FD5664"/>
        </w:tc>
        <w:tc>
          <w:tcPr>
            <w:tcW w:w="981" w:type="pct"/>
          </w:tcPr>
          <w:p w14:paraId="2485760B" w14:textId="12AAD26A" w:rsidR="0045758E" w:rsidRDefault="0045758E" w:rsidP="00F80073">
            <w:r>
              <w:t>W90 X H78 x D67cm</w:t>
            </w:r>
          </w:p>
        </w:tc>
        <w:tc>
          <w:tcPr>
            <w:tcW w:w="560" w:type="pct"/>
          </w:tcPr>
          <w:p w14:paraId="49B99517" w14:textId="77777777" w:rsidR="0045758E" w:rsidRDefault="0045758E" w:rsidP="00F80073"/>
        </w:tc>
      </w:tr>
      <w:tr w:rsidR="00002399" w14:paraId="6DA570E7" w14:textId="5BF49AB3" w:rsidTr="009C5640">
        <w:trPr>
          <w:trHeight w:val="360"/>
        </w:trPr>
        <w:tc>
          <w:tcPr>
            <w:tcW w:w="518" w:type="pct"/>
          </w:tcPr>
          <w:p w14:paraId="12E5355E" w14:textId="014131F3" w:rsidR="0045758E" w:rsidRDefault="0045758E" w:rsidP="00F80073">
            <w:r>
              <w:t>No23</w:t>
            </w:r>
          </w:p>
        </w:tc>
        <w:tc>
          <w:tcPr>
            <w:tcW w:w="2244" w:type="pct"/>
          </w:tcPr>
          <w:p w14:paraId="7E3D199B" w14:textId="4AA7555E" w:rsidR="0045758E" w:rsidRDefault="0045758E" w:rsidP="00F80073">
            <w:r>
              <w:t>Daler travel easel</w:t>
            </w:r>
          </w:p>
        </w:tc>
        <w:tc>
          <w:tcPr>
            <w:tcW w:w="374" w:type="pct"/>
          </w:tcPr>
          <w:p w14:paraId="090C53EF" w14:textId="44C83829" w:rsidR="0045758E" w:rsidRDefault="0045758E" w:rsidP="00002399">
            <w:pPr>
              <w:pStyle w:val="Amount"/>
            </w:pPr>
            <w:r>
              <w:t>£1</w:t>
            </w:r>
            <w:r w:rsidR="000A2851">
              <w:t>0</w:t>
            </w:r>
          </w:p>
        </w:tc>
        <w:tc>
          <w:tcPr>
            <w:tcW w:w="323" w:type="pct"/>
          </w:tcPr>
          <w:p w14:paraId="38FCBEC8" w14:textId="77777777" w:rsidR="0045758E" w:rsidRDefault="0045758E" w:rsidP="00FD5664"/>
        </w:tc>
        <w:tc>
          <w:tcPr>
            <w:tcW w:w="981" w:type="pct"/>
          </w:tcPr>
          <w:p w14:paraId="532FD905" w14:textId="71F1C7D8" w:rsidR="0045758E" w:rsidRDefault="0045758E" w:rsidP="00F80073">
            <w:r>
              <w:t>As you like</w:t>
            </w:r>
          </w:p>
        </w:tc>
        <w:tc>
          <w:tcPr>
            <w:tcW w:w="560" w:type="pct"/>
          </w:tcPr>
          <w:p w14:paraId="51DFB618" w14:textId="77777777" w:rsidR="0045758E" w:rsidRDefault="0045758E" w:rsidP="00F80073"/>
        </w:tc>
      </w:tr>
      <w:tr w:rsidR="00002399" w14:paraId="1ACF023D" w14:textId="7B0BE4CA" w:rsidTr="009C5640">
        <w:trPr>
          <w:trHeight w:val="360"/>
        </w:trPr>
        <w:tc>
          <w:tcPr>
            <w:tcW w:w="518" w:type="pct"/>
          </w:tcPr>
          <w:p w14:paraId="0D1CA25F" w14:textId="48244524" w:rsidR="0045758E" w:rsidRDefault="0045758E" w:rsidP="00F80073">
            <w:r>
              <w:t>No25</w:t>
            </w:r>
          </w:p>
        </w:tc>
        <w:tc>
          <w:tcPr>
            <w:tcW w:w="2244" w:type="pct"/>
          </w:tcPr>
          <w:p w14:paraId="1E8DDCDF" w14:textId="1C4AAE11" w:rsidR="0045758E" w:rsidRDefault="0045758E" w:rsidP="00F80073">
            <w:r>
              <w:t>Med table easels</w:t>
            </w:r>
          </w:p>
        </w:tc>
        <w:tc>
          <w:tcPr>
            <w:tcW w:w="374" w:type="pct"/>
          </w:tcPr>
          <w:p w14:paraId="435F1FFE" w14:textId="3BB212AC" w:rsidR="0045758E" w:rsidRDefault="0045758E" w:rsidP="00002399">
            <w:pPr>
              <w:pStyle w:val="Amount"/>
            </w:pPr>
            <w:r>
              <w:t>£</w:t>
            </w:r>
            <w:r w:rsidR="003D135A">
              <w:t>4</w:t>
            </w:r>
          </w:p>
        </w:tc>
        <w:tc>
          <w:tcPr>
            <w:tcW w:w="323" w:type="pct"/>
          </w:tcPr>
          <w:p w14:paraId="335B29F7" w14:textId="749048E0" w:rsidR="0045758E" w:rsidRDefault="005E3B11" w:rsidP="00FD5664">
            <w:r>
              <w:t>6</w:t>
            </w:r>
          </w:p>
        </w:tc>
        <w:tc>
          <w:tcPr>
            <w:tcW w:w="981" w:type="pct"/>
          </w:tcPr>
          <w:p w14:paraId="4B65C8A3" w14:textId="03FD5962" w:rsidR="0045758E" w:rsidRDefault="0045758E" w:rsidP="00F80073"/>
        </w:tc>
        <w:tc>
          <w:tcPr>
            <w:tcW w:w="560" w:type="pct"/>
          </w:tcPr>
          <w:p w14:paraId="12552055" w14:textId="77777777" w:rsidR="0045758E" w:rsidRDefault="0045758E" w:rsidP="00F80073"/>
        </w:tc>
      </w:tr>
      <w:tr w:rsidR="00002399" w14:paraId="3DEB9959" w14:textId="66C61599" w:rsidTr="009C5640">
        <w:trPr>
          <w:trHeight w:val="360"/>
        </w:trPr>
        <w:tc>
          <w:tcPr>
            <w:tcW w:w="518" w:type="pct"/>
          </w:tcPr>
          <w:p w14:paraId="3C6C720B" w14:textId="53D2DE2A" w:rsidR="0045758E" w:rsidRDefault="0045758E" w:rsidP="00F80073">
            <w:r>
              <w:t>No 26</w:t>
            </w:r>
          </w:p>
        </w:tc>
        <w:tc>
          <w:tcPr>
            <w:tcW w:w="2244" w:type="pct"/>
          </w:tcPr>
          <w:p w14:paraId="275FE318" w14:textId="3B099DB3" w:rsidR="0045758E" w:rsidRDefault="0045758E" w:rsidP="00F80073">
            <w:r>
              <w:t>Small table Easels</w:t>
            </w:r>
          </w:p>
        </w:tc>
        <w:tc>
          <w:tcPr>
            <w:tcW w:w="374" w:type="pct"/>
          </w:tcPr>
          <w:p w14:paraId="2497D40E" w14:textId="7682F4C3" w:rsidR="0045758E" w:rsidRDefault="0045758E" w:rsidP="00002399">
            <w:pPr>
              <w:pStyle w:val="Amount"/>
            </w:pPr>
            <w:r>
              <w:t>£</w:t>
            </w:r>
            <w:r w:rsidR="003D135A">
              <w:t>2</w:t>
            </w:r>
          </w:p>
        </w:tc>
        <w:tc>
          <w:tcPr>
            <w:tcW w:w="323" w:type="pct"/>
          </w:tcPr>
          <w:p w14:paraId="6FAEE9BC" w14:textId="7EE6D87C" w:rsidR="0045758E" w:rsidRDefault="003D135A" w:rsidP="00FD5664">
            <w:r>
              <w:t>2</w:t>
            </w:r>
          </w:p>
        </w:tc>
        <w:tc>
          <w:tcPr>
            <w:tcW w:w="981" w:type="pct"/>
          </w:tcPr>
          <w:p w14:paraId="2449CA88" w14:textId="77777777" w:rsidR="0045758E" w:rsidRDefault="0045758E" w:rsidP="00F80073"/>
        </w:tc>
        <w:tc>
          <w:tcPr>
            <w:tcW w:w="560" w:type="pct"/>
          </w:tcPr>
          <w:p w14:paraId="58377BAD" w14:textId="77777777" w:rsidR="0045758E" w:rsidRDefault="0045758E" w:rsidP="00F80073"/>
        </w:tc>
      </w:tr>
      <w:tr w:rsidR="00002399" w14:paraId="2C9F4CD4" w14:textId="03C507CC" w:rsidTr="009C5640">
        <w:trPr>
          <w:trHeight w:val="360"/>
        </w:trPr>
        <w:tc>
          <w:tcPr>
            <w:tcW w:w="518" w:type="pct"/>
          </w:tcPr>
          <w:p w14:paraId="33FA5083" w14:textId="4AB27759" w:rsidR="0045758E" w:rsidRDefault="00D46D89" w:rsidP="00F80073">
            <w:r>
              <w:t>No 31</w:t>
            </w:r>
          </w:p>
        </w:tc>
        <w:tc>
          <w:tcPr>
            <w:tcW w:w="2244" w:type="pct"/>
          </w:tcPr>
          <w:p w14:paraId="24EF85D0" w14:textId="4C9ECCF7" w:rsidR="0045758E" w:rsidRDefault="00D46D89" w:rsidP="00F80073">
            <w:r>
              <w:t>Wooden half circle table</w:t>
            </w:r>
          </w:p>
        </w:tc>
        <w:tc>
          <w:tcPr>
            <w:tcW w:w="374" w:type="pct"/>
          </w:tcPr>
          <w:p w14:paraId="13ED3656" w14:textId="0BFCA60E" w:rsidR="0045758E" w:rsidRDefault="00D46D89" w:rsidP="00002399">
            <w:pPr>
              <w:pStyle w:val="Amount"/>
            </w:pPr>
            <w:r>
              <w:t>£20</w:t>
            </w:r>
          </w:p>
        </w:tc>
        <w:tc>
          <w:tcPr>
            <w:tcW w:w="323" w:type="pct"/>
          </w:tcPr>
          <w:p w14:paraId="0E4A3672" w14:textId="77777777" w:rsidR="0045758E" w:rsidRDefault="0045758E" w:rsidP="00FD5664"/>
        </w:tc>
        <w:tc>
          <w:tcPr>
            <w:tcW w:w="981" w:type="pct"/>
          </w:tcPr>
          <w:p w14:paraId="5017658A" w14:textId="6E701A46" w:rsidR="0045758E" w:rsidRDefault="00D46D89" w:rsidP="00F80073">
            <w:r>
              <w:t>H76 x W76 x D38</w:t>
            </w:r>
          </w:p>
        </w:tc>
        <w:tc>
          <w:tcPr>
            <w:tcW w:w="560" w:type="pct"/>
          </w:tcPr>
          <w:p w14:paraId="38C8D515" w14:textId="77777777" w:rsidR="0045758E" w:rsidRDefault="0045758E" w:rsidP="00F80073"/>
        </w:tc>
      </w:tr>
      <w:tr w:rsidR="00002399" w14:paraId="3A061CE5" w14:textId="77777777" w:rsidTr="009C5640">
        <w:trPr>
          <w:trHeight w:val="360"/>
        </w:trPr>
        <w:tc>
          <w:tcPr>
            <w:tcW w:w="518" w:type="pct"/>
          </w:tcPr>
          <w:p w14:paraId="232B4A89" w14:textId="662478A2" w:rsidR="00D46D89" w:rsidRDefault="00D46D89" w:rsidP="00F80073">
            <w:r>
              <w:t>No 32</w:t>
            </w:r>
          </w:p>
        </w:tc>
        <w:tc>
          <w:tcPr>
            <w:tcW w:w="2244" w:type="pct"/>
          </w:tcPr>
          <w:p w14:paraId="4ED7366C" w14:textId="58116ABA" w:rsidR="00D46D89" w:rsidRDefault="00D46D89" w:rsidP="00F80073">
            <w:r>
              <w:t>Magazine rack</w:t>
            </w:r>
          </w:p>
        </w:tc>
        <w:tc>
          <w:tcPr>
            <w:tcW w:w="374" w:type="pct"/>
          </w:tcPr>
          <w:p w14:paraId="314FA01B" w14:textId="0E8DD563" w:rsidR="00D46D89" w:rsidRDefault="00D46D89" w:rsidP="00002399">
            <w:pPr>
              <w:pStyle w:val="Amount"/>
            </w:pPr>
            <w:r>
              <w:t xml:space="preserve">£10 </w:t>
            </w:r>
          </w:p>
        </w:tc>
        <w:tc>
          <w:tcPr>
            <w:tcW w:w="323" w:type="pct"/>
          </w:tcPr>
          <w:p w14:paraId="56BE019A" w14:textId="77777777" w:rsidR="00D46D89" w:rsidRDefault="00D46D89" w:rsidP="00FD5664"/>
        </w:tc>
        <w:tc>
          <w:tcPr>
            <w:tcW w:w="981" w:type="pct"/>
          </w:tcPr>
          <w:p w14:paraId="525049F6" w14:textId="3B9AC8C0" w:rsidR="00D46D89" w:rsidRDefault="00D46D89" w:rsidP="00F80073">
            <w:r>
              <w:t>H48 x W48 xD28</w:t>
            </w:r>
          </w:p>
        </w:tc>
        <w:tc>
          <w:tcPr>
            <w:tcW w:w="560" w:type="pct"/>
          </w:tcPr>
          <w:p w14:paraId="6D32341D" w14:textId="77777777" w:rsidR="00D46D89" w:rsidRDefault="00D46D89" w:rsidP="00F80073"/>
        </w:tc>
      </w:tr>
      <w:tr w:rsidR="00002399" w14:paraId="1EC965D9" w14:textId="77777777" w:rsidTr="009C5640">
        <w:trPr>
          <w:trHeight w:val="360"/>
        </w:trPr>
        <w:tc>
          <w:tcPr>
            <w:tcW w:w="518" w:type="pct"/>
          </w:tcPr>
          <w:p w14:paraId="749EE879" w14:textId="410F9E2C" w:rsidR="00D46D89" w:rsidRDefault="00D10CEA" w:rsidP="00F80073">
            <w:r>
              <w:t>No 34</w:t>
            </w:r>
          </w:p>
        </w:tc>
        <w:tc>
          <w:tcPr>
            <w:tcW w:w="2244" w:type="pct"/>
          </w:tcPr>
          <w:p w14:paraId="0F494DD7" w14:textId="0076EA04" w:rsidR="00D46D89" w:rsidRDefault="00D10CEA" w:rsidP="00F80073">
            <w:r>
              <w:t xml:space="preserve">Card </w:t>
            </w:r>
            <w:proofErr w:type="gramStart"/>
            <w:r>
              <w:t>display</w:t>
            </w:r>
            <w:proofErr w:type="gramEnd"/>
            <w:r>
              <w:t xml:space="preserve"> carousel </w:t>
            </w:r>
            <w:r w:rsidR="00F70677">
              <w:t>–</w:t>
            </w:r>
            <w:r>
              <w:t xml:space="preserve"> grey</w:t>
            </w:r>
            <w:r w:rsidR="00F70677">
              <w:t xml:space="preserve"> triangle</w:t>
            </w:r>
          </w:p>
        </w:tc>
        <w:tc>
          <w:tcPr>
            <w:tcW w:w="374" w:type="pct"/>
          </w:tcPr>
          <w:p w14:paraId="0A3BE988" w14:textId="04599EC5" w:rsidR="00D46D89" w:rsidRDefault="00D10CEA" w:rsidP="00002399">
            <w:pPr>
              <w:pStyle w:val="Amount"/>
            </w:pPr>
            <w:r>
              <w:t>£40</w:t>
            </w:r>
          </w:p>
        </w:tc>
        <w:tc>
          <w:tcPr>
            <w:tcW w:w="323" w:type="pct"/>
          </w:tcPr>
          <w:p w14:paraId="377AB144" w14:textId="77777777" w:rsidR="00D46D89" w:rsidRDefault="00D46D89" w:rsidP="00FD5664"/>
        </w:tc>
        <w:tc>
          <w:tcPr>
            <w:tcW w:w="981" w:type="pct"/>
          </w:tcPr>
          <w:p w14:paraId="78EF53A5" w14:textId="6B8B9397" w:rsidR="00D46D89" w:rsidRDefault="00B049BE" w:rsidP="00F80073">
            <w:r>
              <w:t>H182cm</w:t>
            </w:r>
          </w:p>
        </w:tc>
        <w:tc>
          <w:tcPr>
            <w:tcW w:w="560" w:type="pct"/>
          </w:tcPr>
          <w:p w14:paraId="1068C7E5" w14:textId="0545E634" w:rsidR="00D46D89" w:rsidRDefault="00D46D89" w:rsidP="00F80073"/>
        </w:tc>
      </w:tr>
      <w:tr w:rsidR="00002399" w14:paraId="2999BD58" w14:textId="77777777" w:rsidTr="009C5640">
        <w:trPr>
          <w:trHeight w:val="360"/>
        </w:trPr>
        <w:tc>
          <w:tcPr>
            <w:tcW w:w="518" w:type="pct"/>
          </w:tcPr>
          <w:p w14:paraId="14230585" w14:textId="5457E5B9" w:rsidR="00D10CEA" w:rsidRDefault="00B049BE" w:rsidP="00F80073">
            <w:r>
              <w:t>No 35</w:t>
            </w:r>
          </w:p>
        </w:tc>
        <w:tc>
          <w:tcPr>
            <w:tcW w:w="2244" w:type="pct"/>
          </w:tcPr>
          <w:p w14:paraId="1E9778F0" w14:textId="614B8652" w:rsidR="00D10CEA" w:rsidRDefault="00051832" w:rsidP="00F80073">
            <w:r>
              <w:t xml:space="preserve">Card </w:t>
            </w:r>
            <w:proofErr w:type="gramStart"/>
            <w:r>
              <w:t>display</w:t>
            </w:r>
            <w:proofErr w:type="gramEnd"/>
            <w:r>
              <w:t xml:space="preserve"> carousel </w:t>
            </w:r>
            <w:r w:rsidR="004E6FB6">
              <w:t>– grey square</w:t>
            </w:r>
          </w:p>
        </w:tc>
        <w:tc>
          <w:tcPr>
            <w:tcW w:w="374" w:type="pct"/>
          </w:tcPr>
          <w:p w14:paraId="34075CD0" w14:textId="724397CD" w:rsidR="00D10CEA" w:rsidRDefault="002E23D9" w:rsidP="00002399">
            <w:pPr>
              <w:pStyle w:val="Amount"/>
            </w:pPr>
            <w:r>
              <w:t>£40</w:t>
            </w:r>
          </w:p>
        </w:tc>
        <w:tc>
          <w:tcPr>
            <w:tcW w:w="323" w:type="pct"/>
          </w:tcPr>
          <w:p w14:paraId="1980784C" w14:textId="77777777" w:rsidR="00D10CEA" w:rsidRDefault="00D10CEA" w:rsidP="00FD5664"/>
        </w:tc>
        <w:tc>
          <w:tcPr>
            <w:tcW w:w="981" w:type="pct"/>
          </w:tcPr>
          <w:p w14:paraId="7093C230" w14:textId="5287C94C" w:rsidR="00D10CEA" w:rsidRDefault="00521C19" w:rsidP="00F80073">
            <w:r>
              <w:t>H180</w:t>
            </w:r>
          </w:p>
        </w:tc>
        <w:tc>
          <w:tcPr>
            <w:tcW w:w="560" w:type="pct"/>
          </w:tcPr>
          <w:p w14:paraId="6F8DAFAF" w14:textId="4789E871" w:rsidR="00D10CEA" w:rsidRDefault="00D10CEA" w:rsidP="00F80073"/>
        </w:tc>
      </w:tr>
      <w:tr w:rsidR="00002399" w14:paraId="7A554D63" w14:textId="77777777" w:rsidTr="009C5640">
        <w:trPr>
          <w:trHeight w:val="360"/>
        </w:trPr>
        <w:tc>
          <w:tcPr>
            <w:tcW w:w="518" w:type="pct"/>
          </w:tcPr>
          <w:p w14:paraId="3A283A64" w14:textId="656340F9" w:rsidR="00D10CEA" w:rsidRDefault="003563E5" w:rsidP="00F80073">
            <w:r>
              <w:t>No 36</w:t>
            </w:r>
          </w:p>
        </w:tc>
        <w:tc>
          <w:tcPr>
            <w:tcW w:w="2244" w:type="pct"/>
          </w:tcPr>
          <w:p w14:paraId="3454E219" w14:textId="27D6C9F4" w:rsidR="00D10CEA" w:rsidRDefault="00A674CF" w:rsidP="00F80073">
            <w:r>
              <w:t>Large square wooden side table</w:t>
            </w:r>
          </w:p>
        </w:tc>
        <w:tc>
          <w:tcPr>
            <w:tcW w:w="374" w:type="pct"/>
          </w:tcPr>
          <w:p w14:paraId="3772B5C5" w14:textId="2E00F219" w:rsidR="00D10CEA" w:rsidRDefault="00234DDD" w:rsidP="00002399">
            <w:pPr>
              <w:pStyle w:val="Amount"/>
            </w:pPr>
            <w:r>
              <w:t>£8</w:t>
            </w:r>
          </w:p>
        </w:tc>
        <w:tc>
          <w:tcPr>
            <w:tcW w:w="323" w:type="pct"/>
          </w:tcPr>
          <w:p w14:paraId="46B4147E" w14:textId="77777777" w:rsidR="00D10CEA" w:rsidRDefault="00D10CEA" w:rsidP="00FD5664"/>
        </w:tc>
        <w:tc>
          <w:tcPr>
            <w:tcW w:w="981" w:type="pct"/>
          </w:tcPr>
          <w:p w14:paraId="0582FC05" w14:textId="5DD9D3D9" w:rsidR="00D10CEA" w:rsidRDefault="00DE2110" w:rsidP="00F80073">
            <w:r>
              <w:t xml:space="preserve">H66 X </w:t>
            </w:r>
            <w:r w:rsidR="0076223D">
              <w:t>W50 x D50</w:t>
            </w:r>
          </w:p>
        </w:tc>
        <w:tc>
          <w:tcPr>
            <w:tcW w:w="560" w:type="pct"/>
          </w:tcPr>
          <w:p w14:paraId="0D0B01EB" w14:textId="77777777" w:rsidR="00D10CEA" w:rsidRDefault="00D10CEA" w:rsidP="00F80073"/>
        </w:tc>
      </w:tr>
      <w:tr w:rsidR="00002399" w14:paraId="760070BC" w14:textId="77777777" w:rsidTr="009C5640">
        <w:trPr>
          <w:trHeight w:val="360"/>
        </w:trPr>
        <w:tc>
          <w:tcPr>
            <w:tcW w:w="518" w:type="pct"/>
          </w:tcPr>
          <w:p w14:paraId="4A501C3B" w14:textId="1AFDC6F9" w:rsidR="00D10CEA" w:rsidRDefault="005B1A18" w:rsidP="00F80073">
            <w:r>
              <w:t>No</w:t>
            </w:r>
            <w:r w:rsidR="00403990">
              <w:t xml:space="preserve"> </w:t>
            </w:r>
            <w:r>
              <w:t>38</w:t>
            </w:r>
          </w:p>
        </w:tc>
        <w:tc>
          <w:tcPr>
            <w:tcW w:w="2244" w:type="pct"/>
          </w:tcPr>
          <w:p w14:paraId="7E57DD1F" w14:textId="7D8BA738" w:rsidR="00D10CEA" w:rsidRDefault="005B1A18" w:rsidP="00F80073">
            <w:r>
              <w:t>Glass table on castors</w:t>
            </w:r>
          </w:p>
        </w:tc>
        <w:tc>
          <w:tcPr>
            <w:tcW w:w="374" w:type="pct"/>
          </w:tcPr>
          <w:p w14:paraId="0BCAD85D" w14:textId="1D69492F" w:rsidR="00D10CEA" w:rsidRDefault="00783188" w:rsidP="00002399">
            <w:pPr>
              <w:pStyle w:val="Amount"/>
            </w:pPr>
            <w:r>
              <w:t>£1</w:t>
            </w:r>
            <w:r w:rsidR="00FB0B42">
              <w:t>0</w:t>
            </w:r>
          </w:p>
        </w:tc>
        <w:tc>
          <w:tcPr>
            <w:tcW w:w="323" w:type="pct"/>
          </w:tcPr>
          <w:p w14:paraId="7FDB230D" w14:textId="77777777" w:rsidR="00D10CEA" w:rsidRDefault="00D10CEA" w:rsidP="00FD5664"/>
        </w:tc>
        <w:tc>
          <w:tcPr>
            <w:tcW w:w="981" w:type="pct"/>
          </w:tcPr>
          <w:p w14:paraId="14DC9D91" w14:textId="0781A545" w:rsidR="00D10CEA" w:rsidRDefault="00F13F15" w:rsidP="00F80073">
            <w:r>
              <w:t>H44 x W60 D40</w:t>
            </w:r>
          </w:p>
        </w:tc>
        <w:tc>
          <w:tcPr>
            <w:tcW w:w="560" w:type="pct"/>
          </w:tcPr>
          <w:p w14:paraId="6E957041" w14:textId="77777777" w:rsidR="00D10CEA" w:rsidRDefault="00D10CEA" w:rsidP="00F80073"/>
        </w:tc>
      </w:tr>
      <w:tr w:rsidR="00002399" w14:paraId="114316B8" w14:textId="77777777" w:rsidTr="009C5640">
        <w:trPr>
          <w:trHeight w:val="360"/>
        </w:trPr>
        <w:tc>
          <w:tcPr>
            <w:tcW w:w="518" w:type="pct"/>
          </w:tcPr>
          <w:p w14:paraId="72BBA5D9" w14:textId="5BB80562" w:rsidR="00D10CEA" w:rsidRDefault="007A1AE4" w:rsidP="00F80073">
            <w:r>
              <w:t>39</w:t>
            </w:r>
          </w:p>
        </w:tc>
        <w:tc>
          <w:tcPr>
            <w:tcW w:w="2244" w:type="pct"/>
          </w:tcPr>
          <w:p w14:paraId="23D67C8E" w14:textId="788EAF29" w:rsidR="00D10CEA" w:rsidRDefault="007A1AE4" w:rsidP="00F80073">
            <w:r>
              <w:t xml:space="preserve">Metal storage unit, 3 drawers </w:t>
            </w:r>
          </w:p>
        </w:tc>
        <w:tc>
          <w:tcPr>
            <w:tcW w:w="374" w:type="pct"/>
          </w:tcPr>
          <w:p w14:paraId="76751DD6" w14:textId="55D7E11F" w:rsidR="00D10CEA" w:rsidRDefault="007A1AE4" w:rsidP="00002399">
            <w:pPr>
              <w:pStyle w:val="Amount"/>
            </w:pPr>
            <w:r>
              <w:t>£5</w:t>
            </w:r>
          </w:p>
        </w:tc>
        <w:tc>
          <w:tcPr>
            <w:tcW w:w="323" w:type="pct"/>
          </w:tcPr>
          <w:p w14:paraId="06069B2C" w14:textId="77777777" w:rsidR="00D10CEA" w:rsidRDefault="00D10CEA" w:rsidP="00FD5664"/>
        </w:tc>
        <w:tc>
          <w:tcPr>
            <w:tcW w:w="981" w:type="pct"/>
          </w:tcPr>
          <w:p w14:paraId="467BA759" w14:textId="139FEC21" w:rsidR="00D10CEA" w:rsidRDefault="002D2005" w:rsidP="00F80073">
            <w:r>
              <w:t xml:space="preserve">H56 </w:t>
            </w:r>
            <w:proofErr w:type="gramStart"/>
            <w:r>
              <w:t>x  W</w:t>
            </w:r>
            <w:proofErr w:type="gramEnd"/>
            <w:r>
              <w:t>30 x D34</w:t>
            </w:r>
          </w:p>
        </w:tc>
        <w:tc>
          <w:tcPr>
            <w:tcW w:w="560" w:type="pct"/>
          </w:tcPr>
          <w:p w14:paraId="10CFDC4C" w14:textId="77777777" w:rsidR="00D10CEA" w:rsidRDefault="00D10CEA" w:rsidP="00F80073"/>
        </w:tc>
      </w:tr>
      <w:tr w:rsidR="00002399" w14:paraId="2C437B71" w14:textId="77777777" w:rsidTr="009C5640">
        <w:trPr>
          <w:trHeight w:val="360"/>
        </w:trPr>
        <w:tc>
          <w:tcPr>
            <w:tcW w:w="518" w:type="pct"/>
          </w:tcPr>
          <w:p w14:paraId="5EF189E4" w14:textId="32918436" w:rsidR="00D10CEA" w:rsidRDefault="007A1AE4" w:rsidP="00F80073">
            <w:r>
              <w:t>40</w:t>
            </w:r>
          </w:p>
        </w:tc>
        <w:tc>
          <w:tcPr>
            <w:tcW w:w="2244" w:type="pct"/>
          </w:tcPr>
          <w:p w14:paraId="7343E264" w14:textId="6A682FBB" w:rsidR="00D10CEA" w:rsidRDefault="007A1AE4" w:rsidP="00F80073">
            <w:r>
              <w:t>Blue Plastic Wham storage box on wheels with lid</w:t>
            </w:r>
          </w:p>
        </w:tc>
        <w:tc>
          <w:tcPr>
            <w:tcW w:w="374" w:type="pct"/>
          </w:tcPr>
          <w:p w14:paraId="0E510C1E" w14:textId="4282E22F" w:rsidR="00D10CEA" w:rsidRDefault="00FB0B42" w:rsidP="00002399">
            <w:pPr>
              <w:pStyle w:val="Amount"/>
            </w:pPr>
            <w:r>
              <w:t>20</w:t>
            </w:r>
          </w:p>
        </w:tc>
        <w:tc>
          <w:tcPr>
            <w:tcW w:w="323" w:type="pct"/>
          </w:tcPr>
          <w:p w14:paraId="564AA30E" w14:textId="78024E3F" w:rsidR="00D10CEA" w:rsidRDefault="009C5640" w:rsidP="00FD5664">
            <w:r>
              <w:t>2</w:t>
            </w:r>
          </w:p>
        </w:tc>
        <w:tc>
          <w:tcPr>
            <w:tcW w:w="981" w:type="pct"/>
          </w:tcPr>
          <w:p w14:paraId="085E26DB" w14:textId="47C97A97" w:rsidR="00D10CEA" w:rsidRDefault="002D2005" w:rsidP="00F80073">
            <w:r>
              <w:t>H40 x W57 x D38</w:t>
            </w:r>
          </w:p>
        </w:tc>
        <w:tc>
          <w:tcPr>
            <w:tcW w:w="560" w:type="pct"/>
          </w:tcPr>
          <w:p w14:paraId="1F056013" w14:textId="77777777" w:rsidR="00D10CEA" w:rsidRDefault="00D10CEA" w:rsidP="00F80073"/>
        </w:tc>
      </w:tr>
      <w:tr w:rsidR="00002399" w14:paraId="2F70BE77" w14:textId="77777777" w:rsidTr="009C5640">
        <w:trPr>
          <w:trHeight w:val="360"/>
        </w:trPr>
        <w:tc>
          <w:tcPr>
            <w:tcW w:w="518" w:type="pct"/>
          </w:tcPr>
          <w:p w14:paraId="2E0F4872" w14:textId="354B5A26" w:rsidR="00D10CEA" w:rsidRDefault="007A1AE4" w:rsidP="00F80073">
            <w:r>
              <w:t>42</w:t>
            </w:r>
          </w:p>
        </w:tc>
        <w:tc>
          <w:tcPr>
            <w:tcW w:w="2244" w:type="pct"/>
          </w:tcPr>
          <w:p w14:paraId="1B5B0A38" w14:textId="26657951" w:rsidR="00D10CEA" w:rsidRDefault="007A1AE4" w:rsidP="00F80073">
            <w:r>
              <w:t>Bentwood, brown painted stacking chair</w:t>
            </w:r>
          </w:p>
        </w:tc>
        <w:tc>
          <w:tcPr>
            <w:tcW w:w="374" w:type="pct"/>
          </w:tcPr>
          <w:p w14:paraId="0EA3C0CB" w14:textId="1BEB70A5" w:rsidR="00D10CEA" w:rsidRDefault="0084417D" w:rsidP="00002399">
            <w:pPr>
              <w:pStyle w:val="Amount"/>
            </w:pPr>
            <w:r>
              <w:t>80</w:t>
            </w:r>
            <w:r w:rsidR="009C5640">
              <w:t>/</w:t>
            </w:r>
            <w:r>
              <w:t xml:space="preserve"> 5 e</w:t>
            </w:r>
          </w:p>
        </w:tc>
        <w:tc>
          <w:tcPr>
            <w:tcW w:w="323" w:type="pct"/>
          </w:tcPr>
          <w:p w14:paraId="3B27D2EF" w14:textId="088B112C" w:rsidR="00D10CEA" w:rsidRDefault="007A1AE4" w:rsidP="00FD5664">
            <w:r>
              <w:t>23</w:t>
            </w:r>
          </w:p>
        </w:tc>
        <w:tc>
          <w:tcPr>
            <w:tcW w:w="981" w:type="pct"/>
          </w:tcPr>
          <w:p w14:paraId="01D3F498" w14:textId="18BF5F06" w:rsidR="00D10CEA" w:rsidRDefault="002D2005" w:rsidP="00F80073">
            <w:r>
              <w:t>H85 x W47 x D53</w:t>
            </w:r>
          </w:p>
        </w:tc>
        <w:tc>
          <w:tcPr>
            <w:tcW w:w="560" w:type="pct"/>
          </w:tcPr>
          <w:p w14:paraId="3B5B0F8F" w14:textId="77777777" w:rsidR="00D10CEA" w:rsidRDefault="00D10CEA" w:rsidP="00F80073"/>
        </w:tc>
      </w:tr>
      <w:tr w:rsidR="00002399" w14:paraId="7BA13F69" w14:textId="77777777" w:rsidTr="009C5640">
        <w:trPr>
          <w:trHeight w:val="360"/>
        </w:trPr>
        <w:tc>
          <w:tcPr>
            <w:tcW w:w="518" w:type="pct"/>
          </w:tcPr>
          <w:p w14:paraId="4F964605" w14:textId="435C6A57" w:rsidR="007A1AE4" w:rsidRDefault="00FB0B42" w:rsidP="00F80073">
            <w:r>
              <w:t>4</w:t>
            </w:r>
          </w:p>
        </w:tc>
        <w:tc>
          <w:tcPr>
            <w:tcW w:w="2244" w:type="pct"/>
          </w:tcPr>
          <w:p w14:paraId="5309155E" w14:textId="16998C3C" w:rsidR="007A1AE4" w:rsidRDefault="007A1AE4" w:rsidP="00F80073">
            <w:r>
              <w:t>Smal</w:t>
            </w:r>
            <w:r w:rsidR="00EC3AFC">
              <w:t>l</w:t>
            </w:r>
            <w:r>
              <w:t xml:space="preserve"> brown filing cabinet</w:t>
            </w:r>
          </w:p>
        </w:tc>
        <w:tc>
          <w:tcPr>
            <w:tcW w:w="374" w:type="pct"/>
          </w:tcPr>
          <w:p w14:paraId="1E85920A" w14:textId="065C27D0" w:rsidR="007A1AE4" w:rsidRDefault="0084417D" w:rsidP="00002399">
            <w:pPr>
              <w:pStyle w:val="Amount"/>
            </w:pPr>
            <w:r>
              <w:t>10</w:t>
            </w:r>
          </w:p>
        </w:tc>
        <w:tc>
          <w:tcPr>
            <w:tcW w:w="323" w:type="pct"/>
          </w:tcPr>
          <w:p w14:paraId="054049C6" w14:textId="77777777" w:rsidR="007A1AE4" w:rsidRDefault="007A1AE4" w:rsidP="00FD5664"/>
        </w:tc>
        <w:tc>
          <w:tcPr>
            <w:tcW w:w="981" w:type="pct"/>
          </w:tcPr>
          <w:p w14:paraId="0E5AF6FE" w14:textId="6AD49CEB" w:rsidR="007A1AE4" w:rsidRDefault="002D2005" w:rsidP="00F80073">
            <w:r>
              <w:t>H</w:t>
            </w:r>
            <w:proofErr w:type="gramStart"/>
            <w:r>
              <w:t>62  x</w:t>
            </w:r>
            <w:proofErr w:type="gramEnd"/>
            <w:r>
              <w:t xml:space="preserve"> W45 x D42</w:t>
            </w:r>
          </w:p>
        </w:tc>
        <w:tc>
          <w:tcPr>
            <w:tcW w:w="560" w:type="pct"/>
          </w:tcPr>
          <w:p w14:paraId="52C21B61" w14:textId="77777777" w:rsidR="007A1AE4" w:rsidRDefault="007A1AE4" w:rsidP="00F80073"/>
        </w:tc>
      </w:tr>
      <w:tr w:rsidR="00002399" w14:paraId="4D0E1134" w14:textId="77777777" w:rsidTr="009C5640">
        <w:trPr>
          <w:trHeight w:val="360"/>
        </w:trPr>
        <w:tc>
          <w:tcPr>
            <w:tcW w:w="518" w:type="pct"/>
          </w:tcPr>
          <w:p w14:paraId="039CA023" w14:textId="14A6F874" w:rsidR="007A1AE4" w:rsidRDefault="007A1AE4" w:rsidP="00F80073">
            <w:r>
              <w:t>46</w:t>
            </w:r>
          </w:p>
        </w:tc>
        <w:tc>
          <w:tcPr>
            <w:tcW w:w="2244" w:type="pct"/>
          </w:tcPr>
          <w:p w14:paraId="2AB80F1F" w14:textId="7722BA91" w:rsidR="007A1AE4" w:rsidRDefault="007A1AE4" w:rsidP="00F80073">
            <w:r>
              <w:t xml:space="preserve">IKEA TROFAST </w:t>
            </w:r>
            <w:r w:rsidR="009C5640">
              <w:t>unit</w:t>
            </w:r>
            <w:r>
              <w:t xml:space="preserve"> </w:t>
            </w:r>
            <w:r w:rsidR="0069329F">
              <w:t>on wheels</w:t>
            </w:r>
            <w:r w:rsidR="009C5640">
              <w:t xml:space="preserve">, </w:t>
            </w:r>
            <w:r w:rsidR="0069329F">
              <w:t>9 green plastic drawers</w:t>
            </w:r>
          </w:p>
        </w:tc>
        <w:tc>
          <w:tcPr>
            <w:tcW w:w="374" w:type="pct"/>
          </w:tcPr>
          <w:p w14:paraId="7228D8C6" w14:textId="4EF92106" w:rsidR="007A1AE4" w:rsidRDefault="0084417D" w:rsidP="00002399">
            <w:pPr>
              <w:pStyle w:val="Amount"/>
            </w:pPr>
            <w:r>
              <w:t>50</w:t>
            </w:r>
          </w:p>
        </w:tc>
        <w:tc>
          <w:tcPr>
            <w:tcW w:w="323" w:type="pct"/>
          </w:tcPr>
          <w:p w14:paraId="24110CD5" w14:textId="77777777" w:rsidR="007A1AE4" w:rsidRDefault="007A1AE4" w:rsidP="00FD5664"/>
        </w:tc>
        <w:tc>
          <w:tcPr>
            <w:tcW w:w="981" w:type="pct"/>
          </w:tcPr>
          <w:p w14:paraId="3D26063F" w14:textId="771F94DE" w:rsidR="007A1AE4" w:rsidRDefault="00A94831" w:rsidP="00F80073">
            <w:r>
              <w:t>H60 x W100 x D44</w:t>
            </w:r>
          </w:p>
        </w:tc>
        <w:tc>
          <w:tcPr>
            <w:tcW w:w="560" w:type="pct"/>
          </w:tcPr>
          <w:p w14:paraId="76CA6192" w14:textId="77777777" w:rsidR="007A1AE4" w:rsidRDefault="007A1AE4" w:rsidP="00F80073"/>
        </w:tc>
      </w:tr>
      <w:tr w:rsidR="003D135A" w14:paraId="247516D8" w14:textId="77777777" w:rsidTr="009C5640">
        <w:trPr>
          <w:trHeight w:val="360"/>
        </w:trPr>
        <w:tc>
          <w:tcPr>
            <w:tcW w:w="518" w:type="pct"/>
          </w:tcPr>
          <w:p w14:paraId="6E201A44" w14:textId="276A9B44" w:rsidR="003D135A" w:rsidRDefault="003D135A" w:rsidP="00F80073">
            <w:r>
              <w:t>50</w:t>
            </w:r>
          </w:p>
        </w:tc>
        <w:tc>
          <w:tcPr>
            <w:tcW w:w="2244" w:type="pct"/>
          </w:tcPr>
          <w:p w14:paraId="609CA4B4" w14:textId="116D494A" w:rsidR="003D135A" w:rsidRDefault="003D135A" w:rsidP="00F80073">
            <w:r>
              <w:t>Plastic Earring Stands</w:t>
            </w:r>
          </w:p>
        </w:tc>
        <w:tc>
          <w:tcPr>
            <w:tcW w:w="374" w:type="pct"/>
          </w:tcPr>
          <w:p w14:paraId="74676CEC" w14:textId="28A147F1" w:rsidR="003D135A" w:rsidRDefault="003D135A" w:rsidP="00002399">
            <w:pPr>
              <w:pStyle w:val="Amount"/>
            </w:pPr>
            <w:r>
              <w:t>2</w:t>
            </w:r>
          </w:p>
        </w:tc>
        <w:tc>
          <w:tcPr>
            <w:tcW w:w="323" w:type="pct"/>
          </w:tcPr>
          <w:p w14:paraId="3ECA8A47" w14:textId="0002ACD7" w:rsidR="003D135A" w:rsidRDefault="00FB0B42" w:rsidP="00FD5664">
            <w:r>
              <w:t>2</w:t>
            </w:r>
          </w:p>
        </w:tc>
        <w:tc>
          <w:tcPr>
            <w:tcW w:w="981" w:type="pct"/>
          </w:tcPr>
          <w:p w14:paraId="7B279909" w14:textId="77777777" w:rsidR="003D135A" w:rsidRDefault="003D135A" w:rsidP="00F80073"/>
        </w:tc>
        <w:tc>
          <w:tcPr>
            <w:tcW w:w="560" w:type="pct"/>
          </w:tcPr>
          <w:p w14:paraId="3926E6E8" w14:textId="77777777" w:rsidR="003D135A" w:rsidRDefault="003D135A" w:rsidP="00F80073"/>
        </w:tc>
      </w:tr>
      <w:tr w:rsidR="003D135A" w14:paraId="4117BA24" w14:textId="77777777" w:rsidTr="009C5640">
        <w:trPr>
          <w:trHeight w:val="360"/>
        </w:trPr>
        <w:tc>
          <w:tcPr>
            <w:tcW w:w="518" w:type="pct"/>
          </w:tcPr>
          <w:p w14:paraId="65826F4C" w14:textId="588797EC" w:rsidR="003D135A" w:rsidRDefault="003D135A" w:rsidP="00F80073">
            <w:r>
              <w:t>50a</w:t>
            </w:r>
          </w:p>
        </w:tc>
        <w:tc>
          <w:tcPr>
            <w:tcW w:w="2244" w:type="pct"/>
          </w:tcPr>
          <w:p w14:paraId="57F4A188" w14:textId="2144F481" w:rsidR="003D135A" w:rsidRDefault="003D135A" w:rsidP="00F80073">
            <w:r>
              <w:t xml:space="preserve">Plastic </w:t>
            </w:r>
            <w:proofErr w:type="gramStart"/>
            <w:r>
              <w:t>carousel</w:t>
            </w:r>
            <w:proofErr w:type="gramEnd"/>
            <w:r>
              <w:t xml:space="preserve"> display stand</w:t>
            </w:r>
          </w:p>
        </w:tc>
        <w:tc>
          <w:tcPr>
            <w:tcW w:w="374" w:type="pct"/>
          </w:tcPr>
          <w:p w14:paraId="5EE5BFF6" w14:textId="080CBC50" w:rsidR="003D135A" w:rsidRDefault="003D135A" w:rsidP="00002399">
            <w:pPr>
              <w:pStyle w:val="Amount"/>
            </w:pPr>
            <w:r>
              <w:t>4</w:t>
            </w:r>
          </w:p>
        </w:tc>
        <w:tc>
          <w:tcPr>
            <w:tcW w:w="323" w:type="pct"/>
          </w:tcPr>
          <w:p w14:paraId="2F022D3D" w14:textId="725D8877" w:rsidR="003D135A" w:rsidRDefault="00FB0B42" w:rsidP="00FD5664">
            <w:r>
              <w:t>2</w:t>
            </w:r>
          </w:p>
        </w:tc>
        <w:tc>
          <w:tcPr>
            <w:tcW w:w="981" w:type="pct"/>
          </w:tcPr>
          <w:p w14:paraId="018E5415" w14:textId="77777777" w:rsidR="003D135A" w:rsidRDefault="003D135A" w:rsidP="00F80073"/>
        </w:tc>
        <w:tc>
          <w:tcPr>
            <w:tcW w:w="560" w:type="pct"/>
          </w:tcPr>
          <w:p w14:paraId="4C3C51B7" w14:textId="77777777" w:rsidR="003D135A" w:rsidRDefault="003D135A" w:rsidP="00F80073"/>
        </w:tc>
      </w:tr>
      <w:tr w:rsidR="003D135A" w14:paraId="1DE57066" w14:textId="77777777" w:rsidTr="009C5640">
        <w:trPr>
          <w:trHeight w:val="360"/>
        </w:trPr>
        <w:tc>
          <w:tcPr>
            <w:tcW w:w="518" w:type="pct"/>
          </w:tcPr>
          <w:p w14:paraId="1F305BC9" w14:textId="5484C5A0" w:rsidR="003D135A" w:rsidRDefault="009C5640" w:rsidP="00F80073">
            <w:r>
              <w:t>50b</w:t>
            </w:r>
          </w:p>
        </w:tc>
        <w:tc>
          <w:tcPr>
            <w:tcW w:w="2244" w:type="pct"/>
          </w:tcPr>
          <w:p w14:paraId="1D3DF594" w14:textId="2B2CA224" w:rsidR="003D135A" w:rsidRDefault="009C5640" w:rsidP="00F80073">
            <w:r>
              <w:t>Various acrylic display stands</w:t>
            </w:r>
          </w:p>
        </w:tc>
        <w:tc>
          <w:tcPr>
            <w:tcW w:w="374" w:type="pct"/>
          </w:tcPr>
          <w:p w14:paraId="6D02F426" w14:textId="73F2F791" w:rsidR="003D135A" w:rsidRDefault="009C5640" w:rsidP="00002399">
            <w:pPr>
              <w:pStyle w:val="Amount"/>
            </w:pPr>
            <w:r>
              <w:t xml:space="preserve">2 </w:t>
            </w:r>
            <w:proofErr w:type="spellStart"/>
            <w:r>
              <w:t>ea</w:t>
            </w:r>
            <w:proofErr w:type="spellEnd"/>
          </w:p>
        </w:tc>
        <w:tc>
          <w:tcPr>
            <w:tcW w:w="323" w:type="pct"/>
          </w:tcPr>
          <w:p w14:paraId="255D374A" w14:textId="1EE5A1F0" w:rsidR="003D135A" w:rsidRDefault="003D135A" w:rsidP="00FD5664"/>
        </w:tc>
        <w:tc>
          <w:tcPr>
            <w:tcW w:w="981" w:type="pct"/>
          </w:tcPr>
          <w:p w14:paraId="041ED180" w14:textId="77777777" w:rsidR="003D135A" w:rsidRDefault="003D135A" w:rsidP="00F80073"/>
        </w:tc>
        <w:tc>
          <w:tcPr>
            <w:tcW w:w="560" w:type="pct"/>
          </w:tcPr>
          <w:p w14:paraId="2D57D725" w14:textId="77777777" w:rsidR="003D135A" w:rsidRDefault="003D135A" w:rsidP="00F80073"/>
        </w:tc>
      </w:tr>
      <w:tr w:rsidR="009C5640" w14:paraId="4FD24A77" w14:textId="77777777" w:rsidTr="009C5640">
        <w:trPr>
          <w:trHeight w:val="360"/>
        </w:trPr>
        <w:tc>
          <w:tcPr>
            <w:tcW w:w="518" w:type="pct"/>
          </w:tcPr>
          <w:p w14:paraId="649E64FB" w14:textId="63E8C153" w:rsidR="009C5640" w:rsidRDefault="009C5640" w:rsidP="009C5640">
            <w:r>
              <w:t>51</w:t>
            </w:r>
          </w:p>
        </w:tc>
        <w:tc>
          <w:tcPr>
            <w:tcW w:w="2244" w:type="pct"/>
          </w:tcPr>
          <w:p w14:paraId="2B94EF24" w14:textId="389400E2" w:rsidR="009C5640" w:rsidRDefault="009C5640" w:rsidP="009C5640">
            <w:r>
              <w:t>q</w:t>
            </w:r>
            <w:r>
              <w:t>uality able display stands, U shaped (detachable sides)</w:t>
            </w:r>
          </w:p>
        </w:tc>
        <w:tc>
          <w:tcPr>
            <w:tcW w:w="374" w:type="pct"/>
          </w:tcPr>
          <w:p w14:paraId="0BA6F885" w14:textId="7C77A44D" w:rsidR="009C5640" w:rsidRDefault="009C5640" w:rsidP="009C5640">
            <w:pPr>
              <w:pStyle w:val="Amount"/>
            </w:pPr>
            <w:r>
              <w:t>50</w:t>
            </w:r>
          </w:p>
        </w:tc>
        <w:tc>
          <w:tcPr>
            <w:tcW w:w="323" w:type="pct"/>
          </w:tcPr>
          <w:p w14:paraId="1F98C1E3" w14:textId="20F2A403" w:rsidR="009C5640" w:rsidRDefault="009C5640" w:rsidP="009C5640">
            <w:r>
              <w:t>3 set</w:t>
            </w:r>
          </w:p>
        </w:tc>
        <w:tc>
          <w:tcPr>
            <w:tcW w:w="981" w:type="pct"/>
          </w:tcPr>
          <w:p w14:paraId="4252E473" w14:textId="77777777" w:rsidR="009C5640" w:rsidRDefault="009C5640" w:rsidP="009C5640"/>
        </w:tc>
        <w:tc>
          <w:tcPr>
            <w:tcW w:w="560" w:type="pct"/>
          </w:tcPr>
          <w:p w14:paraId="0112F875" w14:textId="77777777" w:rsidR="009C5640" w:rsidRDefault="009C5640" w:rsidP="009C5640"/>
        </w:tc>
      </w:tr>
      <w:tr w:rsidR="009C5640" w14:paraId="476099EB" w14:textId="77777777" w:rsidTr="009C5640">
        <w:trPr>
          <w:trHeight w:val="360"/>
        </w:trPr>
        <w:tc>
          <w:tcPr>
            <w:tcW w:w="518" w:type="pct"/>
          </w:tcPr>
          <w:p w14:paraId="325353AE" w14:textId="7E329568" w:rsidR="009C5640" w:rsidRDefault="009C5640" w:rsidP="009C5640">
            <w:r>
              <w:t>53</w:t>
            </w:r>
          </w:p>
        </w:tc>
        <w:tc>
          <w:tcPr>
            <w:tcW w:w="2244" w:type="pct"/>
          </w:tcPr>
          <w:p w14:paraId="41BE0823" w14:textId="0E67C512" w:rsidR="009C5640" w:rsidRDefault="009C5640" w:rsidP="009C5640">
            <w:r>
              <w:t>Round Mirror Tiles</w:t>
            </w:r>
          </w:p>
        </w:tc>
        <w:tc>
          <w:tcPr>
            <w:tcW w:w="374" w:type="pct"/>
          </w:tcPr>
          <w:p w14:paraId="324AFCF5" w14:textId="65205A97" w:rsidR="009C5640" w:rsidRDefault="009C5640" w:rsidP="009C5640">
            <w:pPr>
              <w:pStyle w:val="Amount"/>
            </w:pPr>
            <w:r>
              <w:t>5</w:t>
            </w:r>
          </w:p>
        </w:tc>
        <w:tc>
          <w:tcPr>
            <w:tcW w:w="323" w:type="pct"/>
          </w:tcPr>
          <w:p w14:paraId="01D71F78" w14:textId="25403457" w:rsidR="009C5640" w:rsidRDefault="009C5640" w:rsidP="009C5640">
            <w:r>
              <w:t>2</w:t>
            </w:r>
          </w:p>
        </w:tc>
        <w:tc>
          <w:tcPr>
            <w:tcW w:w="981" w:type="pct"/>
          </w:tcPr>
          <w:p w14:paraId="34DEF79D" w14:textId="77777777" w:rsidR="009C5640" w:rsidRDefault="009C5640" w:rsidP="009C5640"/>
        </w:tc>
        <w:tc>
          <w:tcPr>
            <w:tcW w:w="560" w:type="pct"/>
          </w:tcPr>
          <w:p w14:paraId="68CE24A4" w14:textId="77777777" w:rsidR="009C5640" w:rsidRDefault="009C5640" w:rsidP="009C5640"/>
        </w:tc>
      </w:tr>
      <w:tr w:rsidR="009C5640" w14:paraId="4B8A7813" w14:textId="77777777" w:rsidTr="009C5640">
        <w:trPr>
          <w:trHeight w:val="360"/>
        </w:trPr>
        <w:tc>
          <w:tcPr>
            <w:tcW w:w="518" w:type="pct"/>
          </w:tcPr>
          <w:p w14:paraId="793DAC29" w14:textId="54AAC2F0" w:rsidR="009C5640" w:rsidRDefault="009C5640" w:rsidP="009C5640">
            <w:r>
              <w:t>54</w:t>
            </w:r>
          </w:p>
        </w:tc>
        <w:tc>
          <w:tcPr>
            <w:tcW w:w="2244" w:type="pct"/>
          </w:tcPr>
          <w:p w14:paraId="4E029FBF" w14:textId="4816A2DE" w:rsidR="009C5640" w:rsidRDefault="009C5640" w:rsidP="009C5640">
            <w:r>
              <w:t>Square mirror tiles</w:t>
            </w:r>
          </w:p>
        </w:tc>
        <w:tc>
          <w:tcPr>
            <w:tcW w:w="374" w:type="pct"/>
          </w:tcPr>
          <w:p w14:paraId="55B75028" w14:textId="0265B18F" w:rsidR="009C5640" w:rsidRDefault="009C5640" w:rsidP="009C5640">
            <w:pPr>
              <w:pStyle w:val="Amount"/>
            </w:pPr>
            <w:r>
              <w:t>10</w:t>
            </w:r>
          </w:p>
        </w:tc>
        <w:tc>
          <w:tcPr>
            <w:tcW w:w="323" w:type="pct"/>
          </w:tcPr>
          <w:p w14:paraId="748AEC57" w14:textId="12596583" w:rsidR="009C5640" w:rsidRDefault="009C5640" w:rsidP="009C5640">
            <w:r>
              <w:t>3</w:t>
            </w:r>
          </w:p>
        </w:tc>
        <w:tc>
          <w:tcPr>
            <w:tcW w:w="981" w:type="pct"/>
          </w:tcPr>
          <w:p w14:paraId="1099AF55" w14:textId="77777777" w:rsidR="009C5640" w:rsidRDefault="009C5640" w:rsidP="009C5640"/>
        </w:tc>
        <w:tc>
          <w:tcPr>
            <w:tcW w:w="560" w:type="pct"/>
          </w:tcPr>
          <w:p w14:paraId="72E80EBE" w14:textId="77777777" w:rsidR="009C5640" w:rsidRDefault="009C5640" w:rsidP="009C5640"/>
        </w:tc>
      </w:tr>
      <w:tr w:rsidR="009C5640" w14:paraId="2F8D88D0" w14:textId="77777777" w:rsidTr="009C5640">
        <w:trPr>
          <w:trHeight w:val="360"/>
        </w:trPr>
        <w:tc>
          <w:tcPr>
            <w:tcW w:w="518" w:type="pct"/>
          </w:tcPr>
          <w:p w14:paraId="185BA57A" w14:textId="454F177F" w:rsidR="009C5640" w:rsidRDefault="009C5640" w:rsidP="009C5640">
            <w:r>
              <w:t>57</w:t>
            </w:r>
          </w:p>
        </w:tc>
        <w:tc>
          <w:tcPr>
            <w:tcW w:w="2244" w:type="pct"/>
          </w:tcPr>
          <w:p w14:paraId="0EE7EFDF" w14:textId="7FDD48AC" w:rsidR="009C5640" w:rsidRDefault="009C5640" w:rsidP="009C5640">
            <w:r>
              <w:t>Marble coasters</w:t>
            </w:r>
          </w:p>
        </w:tc>
        <w:tc>
          <w:tcPr>
            <w:tcW w:w="374" w:type="pct"/>
          </w:tcPr>
          <w:p w14:paraId="72E9FA7A" w14:textId="3C38CE75" w:rsidR="009C5640" w:rsidRDefault="009C5640" w:rsidP="009C5640">
            <w:pPr>
              <w:pStyle w:val="Amount"/>
            </w:pPr>
            <w:r>
              <w:t>5</w:t>
            </w:r>
          </w:p>
        </w:tc>
        <w:tc>
          <w:tcPr>
            <w:tcW w:w="323" w:type="pct"/>
          </w:tcPr>
          <w:p w14:paraId="153B0A91" w14:textId="6A553F89" w:rsidR="009C5640" w:rsidRDefault="009C5640" w:rsidP="009C5640">
            <w:r>
              <w:t>2</w:t>
            </w:r>
          </w:p>
        </w:tc>
        <w:tc>
          <w:tcPr>
            <w:tcW w:w="981" w:type="pct"/>
          </w:tcPr>
          <w:p w14:paraId="1511140D" w14:textId="77777777" w:rsidR="009C5640" w:rsidRDefault="009C5640" w:rsidP="009C5640"/>
        </w:tc>
        <w:tc>
          <w:tcPr>
            <w:tcW w:w="560" w:type="pct"/>
          </w:tcPr>
          <w:p w14:paraId="4B3AF31D" w14:textId="77777777" w:rsidR="009C5640" w:rsidRDefault="009C5640" w:rsidP="009C5640"/>
        </w:tc>
      </w:tr>
      <w:tr w:rsidR="009C5640" w14:paraId="4D6E26C3" w14:textId="77777777" w:rsidTr="009C5640">
        <w:trPr>
          <w:trHeight w:val="360"/>
        </w:trPr>
        <w:tc>
          <w:tcPr>
            <w:tcW w:w="518" w:type="pct"/>
          </w:tcPr>
          <w:p w14:paraId="74683EA9" w14:textId="2DE1F930" w:rsidR="009C5640" w:rsidRDefault="009C5640" w:rsidP="009C5640">
            <w:r>
              <w:t>61</w:t>
            </w:r>
          </w:p>
        </w:tc>
        <w:tc>
          <w:tcPr>
            <w:tcW w:w="2244" w:type="pct"/>
          </w:tcPr>
          <w:p w14:paraId="5E38D699" w14:textId="51C5B418" w:rsidR="009C5640" w:rsidRDefault="009C5640" w:rsidP="009C5640">
            <w:r>
              <w:t>Embroidery Hoop on Stand</w:t>
            </w:r>
          </w:p>
        </w:tc>
        <w:tc>
          <w:tcPr>
            <w:tcW w:w="374" w:type="pct"/>
          </w:tcPr>
          <w:p w14:paraId="458D9980" w14:textId="5A5C18A2" w:rsidR="009C5640" w:rsidRDefault="009C5640" w:rsidP="009C5640">
            <w:pPr>
              <w:pStyle w:val="Amount"/>
            </w:pPr>
            <w:r>
              <w:t>15</w:t>
            </w:r>
          </w:p>
        </w:tc>
        <w:tc>
          <w:tcPr>
            <w:tcW w:w="323" w:type="pct"/>
          </w:tcPr>
          <w:p w14:paraId="6446AF3F" w14:textId="1A29E2E2" w:rsidR="009C5640" w:rsidRDefault="009C5640" w:rsidP="009C5640">
            <w:r>
              <w:t>1</w:t>
            </w:r>
          </w:p>
        </w:tc>
        <w:tc>
          <w:tcPr>
            <w:tcW w:w="981" w:type="pct"/>
          </w:tcPr>
          <w:p w14:paraId="06BDE55F" w14:textId="77777777" w:rsidR="009C5640" w:rsidRDefault="009C5640" w:rsidP="009C5640"/>
        </w:tc>
        <w:tc>
          <w:tcPr>
            <w:tcW w:w="560" w:type="pct"/>
          </w:tcPr>
          <w:p w14:paraId="3E152D0D" w14:textId="77777777" w:rsidR="009C5640" w:rsidRDefault="009C5640" w:rsidP="009C5640"/>
        </w:tc>
      </w:tr>
      <w:tr w:rsidR="009C5640" w14:paraId="3C9AFDEB" w14:textId="77777777" w:rsidTr="009C5640">
        <w:trPr>
          <w:trHeight w:val="360"/>
        </w:trPr>
        <w:tc>
          <w:tcPr>
            <w:tcW w:w="518" w:type="pct"/>
          </w:tcPr>
          <w:p w14:paraId="7B117077" w14:textId="63E3D747" w:rsidR="009C5640" w:rsidRDefault="009C5640" w:rsidP="009C5640">
            <w:r>
              <w:t>62</w:t>
            </w:r>
          </w:p>
        </w:tc>
        <w:tc>
          <w:tcPr>
            <w:tcW w:w="2244" w:type="pct"/>
          </w:tcPr>
          <w:p w14:paraId="671483B5" w14:textId="54C5E9E3" w:rsidR="009C5640" w:rsidRDefault="009C5640" w:rsidP="009C5640">
            <w:r>
              <w:t>Blackboard on roll</w:t>
            </w:r>
          </w:p>
        </w:tc>
        <w:tc>
          <w:tcPr>
            <w:tcW w:w="374" w:type="pct"/>
          </w:tcPr>
          <w:p w14:paraId="190DA7F9" w14:textId="726DE529" w:rsidR="009C5640" w:rsidRDefault="009C5640" w:rsidP="009C5640">
            <w:pPr>
              <w:pStyle w:val="Amount"/>
            </w:pPr>
            <w:r>
              <w:t>5</w:t>
            </w:r>
          </w:p>
        </w:tc>
        <w:tc>
          <w:tcPr>
            <w:tcW w:w="323" w:type="pct"/>
          </w:tcPr>
          <w:p w14:paraId="3BF1C08B" w14:textId="35ADB75E" w:rsidR="009C5640" w:rsidRDefault="009C5640" w:rsidP="009C5640">
            <w:r>
              <w:t>1</w:t>
            </w:r>
          </w:p>
        </w:tc>
        <w:tc>
          <w:tcPr>
            <w:tcW w:w="981" w:type="pct"/>
          </w:tcPr>
          <w:p w14:paraId="44745A1B" w14:textId="77777777" w:rsidR="009C5640" w:rsidRDefault="009C5640" w:rsidP="009C5640"/>
        </w:tc>
        <w:tc>
          <w:tcPr>
            <w:tcW w:w="560" w:type="pct"/>
          </w:tcPr>
          <w:p w14:paraId="3EB18DD5" w14:textId="77777777" w:rsidR="009C5640" w:rsidRDefault="009C5640" w:rsidP="009C5640"/>
        </w:tc>
      </w:tr>
      <w:tr w:rsidR="009C5640" w14:paraId="0C18F5CE" w14:textId="77777777" w:rsidTr="009C5640">
        <w:trPr>
          <w:trHeight w:val="360"/>
        </w:trPr>
        <w:tc>
          <w:tcPr>
            <w:tcW w:w="518" w:type="pct"/>
          </w:tcPr>
          <w:p w14:paraId="027DF723" w14:textId="27298BB9" w:rsidR="009C5640" w:rsidRDefault="009C5640" w:rsidP="009C5640">
            <w:r>
              <w:t>64</w:t>
            </w:r>
          </w:p>
        </w:tc>
        <w:tc>
          <w:tcPr>
            <w:tcW w:w="2244" w:type="pct"/>
          </w:tcPr>
          <w:p w14:paraId="357EADA4" w14:textId="57F3E49A" w:rsidR="009C5640" w:rsidRDefault="009C5640" w:rsidP="009C5640">
            <w:r>
              <w:t xml:space="preserve">Frame kits </w:t>
            </w:r>
            <w:proofErr w:type="spellStart"/>
            <w:r>
              <w:t>misc</w:t>
            </w:r>
            <w:proofErr w:type="spellEnd"/>
          </w:p>
        </w:tc>
        <w:tc>
          <w:tcPr>
            <w:tcW w:w="374" w:type="pct"/>
          </w:tcPr>
          <w:p w14:paraId="57D84D32" w14:textId="4295D99D" w:rsidR="009C5640" w:rsidRDefault="009C5640" w:rsidP="009C5640">
            <w:pPr>
              <w:pStyle w:val="Amount"/>
            </w:pPr>
            <w:r>
              <w:t>1</w:t>
            </w:r>
          </w:p>
        </w:tc>
        <w:tc>
          <w:tcPr>
            <w:tcW w:w="323" w:type="pct"/>
          </w:tcPr>
          <w:p w14:paraId="201655E0" w14:textId="2AE9A1EC" w:rsidR="009C5640" w:rsidRDefault="009C5640" w:rsidP="009C5640">
            <w:r>
              <w:t>10</w:t>
            </w:r>
          </w:p>
        </w:tc>
        <w:tc>
          <w:tcPr>
            <w:tcW w:w="981" w:type="pct"/>
          </w:tcPr>
          <w:p w14:paraId="13E93CA2" w14:textId="77777777" w:rsidR="009C5640" w:rsidRDefault="009C5640" w:rsidP="009C5640"/>
        </w:tc>
        <w:tc>
          <w:tcPr>
            <w:tcW w:w="560" w:type="pct"/>
          </w:tcPr>
          <w:p w14:paraId="75C7C68D" w14:textId="77777777" w:rsidR="009C5640" w:rsidRDefault="009C5640" w:rsidP="009C5640"/>
        </w:tc>
      </w:tr>
      <w:tr w:rsidR="009C5640" w14:paraId="340A1D92" w14:textId="77777777" w:rsidTr="009C5640">
        <w:trPr>
          <w:trHeight w:val="360"/>
        </w:trPr>
        <w:tc>
          <w:tcPr>
            <w:tcW w:w="518" w:type="pct"/>
          </w:tcPr>
          <w:p w14:paraId="12B84B01" w14:textId="38ABF94B" w:rsidR="009C5640" w:rsidRDefault="009C5640" w:rsidP="009C5640">
            <w:r>
              <w:t>65</w:t>
            </w:r>
          </w:p>
        </w:tc>
        <w:tc>
          <w:tcPr>
            <w:tcW w:w="2244" w:type="pct"/>
          </w:tcPr>
          <w:p w14:paraId="4322213B" w14:textId="15DF8F52" w:rsidR="009C5640" w:rsidRDefault="009C5640" w:rsidP="009C5640">
            <w:r>
              <w:t>Artist pencil set</w:t>
            </w:r>
          </w:p>
        </w:tc>
        <w:tc>
          <w:tcPr>
            <w:tcW w:w="374" w:type="pct"/>
          </w:tcPr>
          <w:p w14:paraId="0F61B34C" w14:textId="50115B4C" w:rsidR="009C5640" w:rsidRDefault="009C5640" w:rsidP="009C5640">
            <w:pPr>
              <w:pStyle w:val="Amount"/>
            </w:pPr>
            <w:r>
              <w:t xml:space="preserve">£2 </w:t>
            </w:r>
            <w:proofErr w:type="spellStart"/>
            <w:r>
              <w:t>ea</w:t>
            </w:r>
            <w:proofErr w:type="spellEnd"/>
          </w:p>
        </w:tc>
        <w:tc>
          <w:tcPr>
            <w:tcW w:w="323" w:type="pct"/>
          </w:tcPr>
          <w:p w14:paraId="32281C70" w14:textId="2477B42F" w:rsidR="009C5640" w:rsidRDefault="009C5640" w:rsidP="009C5640">
            <w:r>
              <w:t>X4</w:t>
            </w:r>
          </w:p>
        </w:tc>
        <w:tc>
          <w:tcPr>
            <w:tcW w:w="981" w:type="pct"/>
          </w:tcPr>
          <w:p w14:paraId="47D7C682" w14:textId="77777777" w:rsidR="009C5640" w:rsidRDefault="009C5640" w:rsidP="009C5640"/>
        </w:tc>
        <w:tc>
          <w:tcPr>
            <w:tcW w:w="560" w:type="pct"/>
          </w:tcPr>
          <w:p w14:paraId="3BE7508E" w14:textId="77777777" w:rsidR="009C5640" w:rsidRDefault="009C5640" w:rsidP="009C5640"/>
        </w:tc>
      </w:tr>
      <w:tr w:rsidR="009C5640" w14:paraId="5B62239E" w14:textId="77777777" w:rsidTr="009C5640">
        <w:trPr>
          <w:trHeight w:val="360"/>
        </w:trPr>
        <w:tc>
          <w:tcPr>
            <w:tcW w:w="518" w:type="pct"/>
          </w:tcPr>
          <w:p w14:paraId="6761D287" w14:textId="1370F4BB" w:rsidR="009C5640" w:rsidRDefault="009C5640" w:rsidP="009C5640"/>
        </w:tc>
        <w:tc>
          <w:tcPr>
            <w:tcW w:w="2244" w:type="pct"/>
          </w:tcPr>
          <w:p w14:paraId="2ED67031" w14:textId="4BBE41C3" w:rsidR="009C5640" w:rsidRDefault="009C5640" w:rsidP="009C5640">
            <w:r>
              <w:t>Artist canvas set</w:t>
            </w:r>
          </w:p>
        </w:tc>
        <w:tc>
          <w:tcPr>
            <w:tcW w:w="374" w:type="pct"/>
          </w:tcPr>
          <w:p w14:paraId="739AD7E5" w14:textId="279E7F2F" w:rsidR="009C5640" w:rsidRDefault="009C5640" w:rsidP="009C5640">
            <w:pPr>
              <w:pStyle w:val="Amount"/>
            </w:pPr>
            <w:r>
              <w:t>£5</w:t>
            </w:r>
          </w:p>
        </w:tc>
        <w:tc>
          <w:tcPr>
            <w:tcW w:w="323" w:type="pct"/>
          </w:tcPr>
          <w:p w14:paraId="16597311" w14:textId="3E8E843D" w:rsidR="009C5640" w:rsidRDefault="009C5640" w:rsidP="009C5640">
            <w:r>
              <w:t>All 5</w:t>
            </w:r>
          </w:p>
        </w:tc>
        <w:tc>
          <w:tcPr>
            <w:tcW w:w="981" w:type="pct"/>
          </w:tcPr>
          <w:p w14:paraId="00A004DC" w14:textId="376D0FE4" w:rsidR="009C5640" w:rsidRDefault="009C5640" w:rsidP="009C5640">
            <w:r>
              <w:t>9 x 12”</w:t>
            </w:r>
          </w:p>
        </w:tc>
        <w:tc>
          <w:tcPr>
            <w:tcW w:w="560" w:type="pct"/>
          </w:tcPr>
          <w:p w14:paraId="15E70972" w14:textId="77777777" w:rsidR="009C5640" w:rsidRDefault="009C5640" w:rsidP="009C5640"/>
        </w:tc>
      </w:tr>
    </w:tbl>
    <w:p w14:paraId="071C0A28" w14:textId="77777777" w:rsidR="00AF4879" w:rsidRDefault="00AF4879" w:rsidP="009C5640"/>
    <w:sectPr w:rsidR="00AF4879" w:rsidSect="005E5EA0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47E8" w14:textId="77777777" w:rsidR="00726E42" w:rsidRDefault="00726E42" w:rsidP="000C4167">
      <w:r>
        <w:separator/>
      </w:r>
    </w:p>
  </w:endnote>
  <w:endnote w:type="continuationSeparator" w:id="0">
    <w:p w14:paraId="148DC65B" w14:textId="77777777" w:rsidR="00726E42" w:rsidRDefault="00726E42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0AF8" w14:textId="77777777" w:rsidR="00726E42" w:rsidRDefault="00726E42" w:rsidP="000C4167">
      <w:r>
        <w:separator/>
      </w:r>
    </w:p>
  </w:footnote>
  <w:footnote w:type="continuationSeparator" w:id="0">
    <w:p w14:paraId="35E82DE1" w14:textId="77777777" w:rsidR="00726E42" w:rsidRDefault="00726E42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2080652">
    <w:abstractNumId w:val="9"/>
  </w:num>
  <w:num w:numId="2" w16cid:durableId="1647781690">
    <w:abstractNumId w:val="7"/>
  </w:num>
  <w:num w:numId="3" w16cid:durableId="1727945241">
    <w:abstractNumId w:val="6"/>
  </w:num>
  <w:num w:numId="4" w16cid:durableId="566570751">
    <w:abstractNumId w:val="5"/>
  </w:num>
  <w:num w:numId="5" w16cid:durableId="1304847758">
    <w:abstractNumId w:val="4"/>
  </w:num>
  <w:num w:numId="6" w16cid:durableId="72436529">
    <w:abstractNumId w:val="8"/>
  </w:num>
  <w:num w:numId="7" w16cid:durableId="1170868036">
    <w:abstractNumId w:val="3"/>
  </w:num>
  <w:num w:numId="8" w16cid:durableId="1819572343">
    <w:abstractNumId w:val="2"/>
  </w:num>
  <w:num w:numId="9" w16cid:durableId="1130440772">
    <w:abstractNumId w:val="1"/>
  </w:num>
  <w:num w:numId="10" w16cid:durableId="128792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03"/>
    <w:rsid w:val="00002399"/>
    <w:rsid w:val="00002AFF"/>
    <w:rsid w:val="00004797"/>
    <w:rsid w:val="00005BD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1832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4CBB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851"/>
    <w:rsid w:val="000A2F39"/>
    <w:rsid w:val="000A3587"/>
    <w:rsid w:val="000A49A6"/>
    <w:rsid w:val="000A661C"/>
    <w:rsid w:val="000A7382"/>
    <w:rsid w:val="000B12D9"/>
    <w:rsid w:val="000B215A"/>
    <w:rsid w:val="000B35C3"/>
    <w:rsid w:val="000B4D29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1B"/>
    <w:rsid w:val="00107CA6"/>
    <w:rsid w:val="00110047"/>
    <w:rsid w:val="0011169B"/>
    <w:rsid w:val="00111809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47D7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40C5"/>
    <w:rsid w:val="00215E45"/>
    <w:rsid w:val="00217A9F"/>
    <w:rsid w:val="002207FD"/>
    <w:rsid w:val="00222C52"/>
    <w:rsid w:val="00223F24"/>
    <w:rsid w:val="002242E3"/>
    <w:rsid w:val="00225CD4"/>
    <w:rsid w:val="00225F46"/>
    <w:rsid w:val="00230516"/>
    <w:rsid w:val="00231377"/>
    <w:rsid w:val="00234DDD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0301"/>
    <w:rsid w:val="00285C7B"/>
    <w:rsid w:val="002870FE"/>
    <w:rsid w:val="0029047A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D2005"/>
    <w:rsid w:val="002E0D00"/>
    <w:rsid w:val="002E23D9"/>
    <w:rsid w:val="002E248F"/>
    <w:rsid w:val="002E4AE7"/>
    <w:rsid w:val="002E6280"/>
    <w:rsid w:val="002E65D3"/>
    <w:rsid w:val="002F0CD8"/>
    <w:rsid w:val="002F2A00"/>
    <w:rsid w:val="002F31A4"/>
    <w:rsid w:val="002F693E"/>
    <w:rsid w:val="002F7615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5189"/>
    <w:rsid w:val="00327313"/>
    <w:rsid w:val="00327A86"/>
    <w:rsid w:val="00330AD0"/>
    <w:rsid w:val="00334DA2"/>
    <w:rsid w:val="00340495"/>
    <w:rsid w:val="00340F57"/>
    <w:rsid w:val="003446CA"/>
    <w:rsid w:val="00352D9B"/>
    <w:rsid w:val="00355386"/>
    <w:rsid w:val="003563E5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CF"/>
    <w:rsid w:val="003B78F0"/>
    <w:rsid w:val="003C2FEC"/>
    <w:rsid w:val="003C44BD"/>
    <w:rsid w:val="003D07B6"/>
    <w:rsid w:val="003D135A"/>
    <w:rsid w:val="003D138C"/>
    <w:rsid w:val="003D4705"/>
    <w:rsid w:val="003E0F27"/>
    <w:rsid w:val="003E7801"/>
    <w:rsid w:val="003F022F"/>
    <w:rsid w:val="003F2B30"/>
    <w:rsid w:val="003F5A56"/>
    <w:rsid w:val="003F62EB"/>
    <w:rsid w:val="00403990"/>
    <w:rsid w:val="00404510"/>
    <w:rsid w:val="004053B4"/>
    <w:rsid w:val="00407896"/>
    <w:rsid w:val="004119CF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4416"/>
    <w:rsid w:val="00454769"/>
    <w:rsid w:val="004553FD"/>
    <w:rsid w:val="00455DC0"/>
    <w:rsid w:val="0045758E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6FB6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2FC4"/>
    <w:rsid w:val="00517DBA"/>
    <w:rsid w:val="00521BAE"/>
    <w:rsid w:val="00521C19"/>
    <w:rsid w:val="005220FA"/>
    <w:rsid w:val="00522D0A"/>
    <w:rsid w:val="005231B9"/>
    <w:rsid w:val="00523BBC"/>
    <w:rsid w:val="0052407B"/>
    <w:rsid w:val="005248B3"/>
    <w:rsid w:val="00524C0C"/>
    <w:rsid w:val="005268E3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51A4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1A18"/>
    <w:rsid w:val="005B4A22"/>
    <w:rsid w:val="005B7242"/>
    <w:rsid w:val="005B7A58"/>
    <w:rsid w:val="005C44E4"/>
    <w:rsid w:val="005D3E5E"/>
    <w:rsid w:val="005E3B11"/>
    <w:rsid w:val="005E5EA0"/>
    <w:rsid w:val="005E61CA"/>
    <w:rsid w:val="005E7DDF"/>
    <w:rsid w:val="005F17DE"/>
    <w:rsid w:val="005F19A4"/>
    <w:rsid w:val="005F37ED"/>
    <w:rsid w:val="005F3865"/>
    <w:rsid w:val="005F4EDD"/>
    <w:rsid w:val="005F7207"/>
    <w:rsid w:val="005F7D71"/>
    <w:rsid w:val="006001DC"/>
    <w:rsid w:val="00602972"/>
    <w:rsid w:val="00604D11"/>
    <w:rsid w:val="006065C8"/>
    <w:rsid w:val="00607786"/>
    <w:rsid w:val="00614DC9"/>
    <w:rsid w:val="00614FD0"/>
    <w:rsid w:val="006151BD"/>
    <w:rsid w:val="006162AE"/>
    <w:rsid w:val="00616D8E"/>
    <w:rsid w:val="006178AF"/>
    <w:rsid w:val="00617955"/>
    <w:rsid w:val="00621761"/>
    <w:rsid w:val="00635009"/>
    <w:rsid w:val="00635673"/>
    <w:rsid w:val="0064271A"/>
    <w:rsid w:val="00644DF2"/>
    <w:rsid w:val="00652936"/>
    <w:rsid w:val="00653D37"/>
    <w:rsid w:val="00655A5F"/>
    <w:rsid w:val="0065602F"/>
    <w:rsid w:val="00657D03"/>
    <w:rsid w:val="00660AA7"/>
    <w:rsid w:val="00662626"/>
    <w:rsid w:val="00663099"/>
    <w:rsid w:val="00663403"/>
    <w:rsid w:val="00663DD6"/>
    <w:rsid w:val="0067306D"/>
    <w:rsid w:val="00673617"/>
    <w:rsid w:val="0067768A"/>
    <w:rsid w:val="00677CD0"/>
    <w:rsid w:val="00682BCC"/>
    <w:rsid w:val="006855BE"/>
    <w:rsid w:val="006868F1"/>
    <w:rsid w:val="0069329F"/>
    <w:rsid w:val="006953C1"/>
    <w:rsid w:val="006A06CF"/>
    <w:rsid w:val="006A0E5E"/>
    <w:rsid w:val="006A0E99"/>
    <w:rsid w:val="006A183A"/>
    <w:rsid w:val="006A7C12"/>
    <w:rsid w:val="006B2D90"/>
    <w:rsid w:val="006B51C6"/>
    <w:rsid w:val="006C1945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9B6"/>
    <w:rsid w:val="00712B47"/>
    <w:rsid w:val="007161D8"/>
    <w:rsid w:val="0071631D"/>
    <w:rsid w:val="00716ACA"/>
    <w:rsid w:val="00716C50"/>
    <w:rsid w:val="007176B9"/>
    <w:rsid w:val="00724376"/>
    <w:rsid w:val="00725CB1"/>
    <w:rsid w:val="00726E42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223D"/>
    <w:rsid w:val="00764298"/>
    <w:rsid w:val="007653A1"/>
    <w:rsid w:val="00766BD4"/>
    <w:rsid w:val="00770D07"/>
    <w:rsid w:val="007727EB"/>
    <w:rsid w:val="00781E16"/>
    <w:rsid w:val="00783188"/>
    <w:rsid w:val="00786F9A"/>
    <w:rsid w:val="00790BF9"/>
    <w:rsid w:val="0079527F"/>
    <w:rsid w:val="00795F6E"/>
    <w:rsid w:val="007A1AE4"/>
    <w:rsid w:val="007A2381"/>
    <w:rsid w:val="007A2590"/>
    <w:rsid w:val="007A44C4"/>
    <w:rsid w:val="007A44E7"/>
    <w:rsid w:val="007A51E4"/>
    <w:rsid w:val="007B0FA1"/>
    <w:rsid w:val="007B1222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17D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1F32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05B1B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068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C51CD"/>
    <w:rsid w:val="009C55ED"/>
    <w:rsid w:val="009C5640"/>
    <w:rsid w:val="009C7548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9F3316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AE4"/>
    <w:rsid w:val="00A22C8A"/>
    <w:rsid w:val="00A23E04"/>
    <w:rsid w:val="00A2503F"/>
    <w:rsid w:val="00A331A1"/>
    <w:rsid w:val="00A35436"/>
    <w:rsid w:val="00A35D44"/>
    <w:rsid w:val="00A35D81"/>
    <w:rsid w:val="00A423BD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4CF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94831"/>
    <w:rsid w:val="00AA0A17"/>
    <w:rsid w:val="00AA119E"/>
    <w:rsid w:val="00AA1886"/>
    <w:rsid w:val="00AA3354"/>
    <w:rsid w:val="00AA4B44"/>
    <w:rsid w:val="00AB294D"/>
    <w:rsid w:val="00AB5833"/>
    <w:rsid w:val="00AB61C9"/>
    <w:rsid w:val="00AB73A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2A3B"/>
    <w:rsid w:val="00AF4879"/>
    <w:rsid w:val="00AF4900"/>
    <w:rsid w:val="00AF5ABE"/>
    <w:rsid w:val="00AF5D62"/>
    <w:rsid w:val="00AF662E"/>
    <w:rsid w:val="00B01C73"/>
    <w:rsid w:val="00B0472D"/>
    <w:rsid w:val="00B049BE"/>
    <w:rsid w:val="00B07350"/>
    <w:rsid w:val="00B11D78"/>
    <w:rsid w:val="00B12CB8"/>
    <w:rsid w:val="00B12D1B"/>
    <w:rsid w:val="00B225CD"/>
    <w:rsid w:val="00B236EA"/>
    <w:rsid w:val="00B27297"/>
    <w:rsid w:val="00B27DAA"/>
    <w:rsid w:val="00B34659"/>
    <w:rsid w:val="00B36F11"/>
    <w:rsid w:val="00B41A93"/>
    <w:rsid w:val="00B427A5"/>
    <w:rsid w:val="00B5000B"/>
    <w:rsid w:val="00B50BFC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1C5"/>
    <w:rsid w:val="00BB4B7B"/>
    <w:rsid w:val="00BB4BA4"/>
    <w:rsid w:val="00BB4D57"/>
    <w:rsid w:val="00BB610A"/>
    <w:rsid w:val="00BB6D47"/>
    <w:rsid w:val="00BB7CF9"/>
    <w:rsid w:val="00BC009F"/>
    <w:rsid w:val="00BC120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22C1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41BE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97DA2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CEA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46D89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58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B64D6"/>
    <w:rsid w:val="00DC0D24"/>
    <w:rsid w:val="00DC1ECF"/>
    <w:rsid w:val="00DC4FDC"/>
    <w:rsid w:val="00DD0882"/>
    <w:rsid w:val="00DD2360"/>
    <w:rsid w:val="00DD296B"/>
    <w:rsid w:val="00DD63BB"/>
    <w:rsid w:val="00DE1608"/>
    <w:rsid w:val="00DE2110"/>
    <w:rsid w:val="00DE71EA"/>
    <w:rsid w:val="00DF08B6"/>
    <w:rsid w:val="00DF11AB"/>
    <w:rsid w:val="00E0198E"/>
    <w:rsid w:val="00E0228D"/>
    <w:rsid w:val="00E03621"/>
    <w:rsid w:val="00E06119"/>
    <w:rsid w:val="00E06F0F"/>
    <w:rsid w:val="00E10BAF"/>
    <w:rsid w:val="00E11693"/>
    <w:rsid w:val="00E154F5"/>
    <w:rsid w:val="00E20E71"/>
    <w:rsid w:val="00E2235E"/>
    <w:rsid w:val="00E22CAB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14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3AFC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1377"/>
    <w:rsid w:val="00EF6A7C"/>
    <w:rsid w:val="00F00550"/>
    <w:rsid w:val="00F02B3B"/>
    <w:rsid w:val="00F059EE"/>
    <w:rsid w:val="00F1261E"/>
    <w:rsid w:val="00F13228"/>
    <w:rsid w:val="00F13F15"/>
    <w:rsid w:val="00F15B21"/>
    <w:rsid w:val="00F15B58"/>
    <w:rsid w:val="00F17520"/>
    <w:rsid w:val="00F1766E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0677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0B42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FE8E3"/>
  <w15:docId w15:val="{29AC954A-D626-4B1E-9A88-754D01A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%20House%202\AppData\Roaming\Microsoft\Templates\Physical%20inventory%20coun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D8036F0D4E409DAABB8E99F77A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71F7-3273-45EE-AA7F-25AFDA2F83E0}"/>
      </w:docPartPr>
      <w:docPartBody>
        <w:p w:rsidR="00764F66" w:rsidRDefault="00764F66" w:rsidP="00764F66">
          <w:pPr>
            <w:pStyle w:val="E5D8036F0D4E409DAABB8E99F77AF6A9"/>
          </w:pPr>
          <w:r>
            <w:t>Item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DE"/>
    <w:rsid w:val="00024C63"/>
    <w:rsid w:val="001447D7"/>
    <w:rsid w:val="003B436C"/>
    <w:rsid w:val="004C653C"/>
    <w:rsid w:val="005E61CA"/>
    <w:rsid w:val="006D20B7"/>
    <w:rsid w:val="00764F66"/>
    <w:rsid w:val="009C7548"/>
    <w:rsid w:val="00A22AE4"/>
    <w:rsid w:val="00A423BD"/>
    <w:rsid w:val="00B03888"/>
    <w:rsid w:val="00BB4B7B"/>
    <w:rsid w:val="00BB668E"/>
    <w:rsid w:val="00C97DA2"/>
    <w:rsid w:val="00F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D8036F0D4E409DAABB8E99F77AF6A9">
    <w:name w:val="E5D8036F0D4E409DAABB8E99F77AF6A9"/>
    <w:rsid w:val="0076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Inventory of shop furniture 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House 2</dc:creator>
  <cp:lastModifiedBy>Jan Drury</cp:lastModifiedBy>
  <cp:revision>2</cp:revision>
  <cp:lastPrinted>2025-01-31T14:12:00Z</cp:lastPrinted>
  <dcterms:created xsi:type="dcterms:W3CDTF">2025-02-04T11:33:00Z</dcterms:created>
  <dcterms:modified xsi:type="dcterms:W3CDTF">2025-02-04T11:33:00Z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